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11"/>
        <w:gridCol w:w="5954"/>
        <w:gridCol w:w="1449"/>
      </w:tblGrid>
      <w:tr w:rsidR="0029455F" w:rsidRPr="00891D50" w:rsidTr="0084591E">
        <w:trPr>
          <w:trHeight w:val="990"/>
          <w:jc w:val="center"/>
        </w:trPr>
        <w:tc>
          <w:tcPr>
            <w:tcW w:w="2511" w:type="dxa"/>
            <w:shd w:val="clear" w:color="auto" w:fill="auto"/>
            <w:vAlign w:val="center"/>
          </w:tcPr>
          <w:p w:rsidR="00587771" w:rsidRPr="00891D50" w:rsidRDefault="0029455F" w:rsidP="0084591E">
            <w:pPr>
              <w:jc w:val="center"/>
              <w:rPr>
                <w:rFonts w:cs="Times New Roman"/>
              </w:rPr>
            </w:pPr>
            <w:r w:rsidRPr="00891D50">
              <w:rPr>
                <w:b/>
                <w:noProof/>
                <w:color w:val="17365D"/>
                <w:sz w:val="48"/>
                <w:szCs w:val="48"/>
                <w:lang w:eastAsia="fr-FR"/>
              </w:rPr>
              <w:drawing>
                <wp:inline distT="0" distB="0" distL="0" distR="0" wp14:anchorId="3733026E" wp14:editId="3AF11678">
                  <wp:extent cx="1457325" cy="59581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95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587771" w:rsidP="0068745C">
            <w:pPr>
              <w:jc w:val="center"/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  <w:r w:rsidRPr="009E6B0C">
              <w:rPr>
                <w:rFonts w:cs="Times New Roman"/>
                <w:b/>
                <w:color w:val="1F497D" w:themeColor="text2"/>
                <w:sz w:val="28"/>
                <w:szCs w:val="28"/>
              </w:rPr>
              <w:t>Fiche de consignes n°</w:t>
            </w:r>
            <w:r w:rsidR="0068745C">
              <w:rPr>
                <w:rFonts w:cs="Times New Roman"/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87771" w:rsidRPr="00544B93" w:rsidRDefault="00587771" w:rsidP="00891D50">
            <w:pPr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544B93">
              <w:rPr>
                <w:rFonts w:cs="Times New Roman"/>
                <w:color w:val="1F497D" w:themeColor="text2"/>
                <w:sz w:val="20"/>
                <w:szCs w:val="20"/>
              </w:rPr>
              <w:t>Version 1</w:t>
            </w:r>
          </w:p>
        </w:tc>
      </w:tr>
      <w:tr w:rsidR="0029455F" w:rsidRPr="00891D50" w:rsidTr="009E6B0C">
        <w:trPr>
          <w:trHeight w:val="833"/>
          <w:jc w:val="center"/>
        </w:trPr>
        <w:tc>
          <w:tcPr>
            <w:tcW w:w="2511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20469A" w:rsidP="0020469A">
            <w:pPr>
              <w:jc w:val="center"/>
              <w:rPr>
                <w:rFonts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cs="Times New Roman"/>
                <w:b/>
                <w:color w:val="1F497D" w:themeColor="text2"/>
                <w:sz w:val="32"/>
                <w:szCs w:val="32"/>
              </w:rPr>
              <w:t xml:space="preserve">Consigne à l'utilisation </w:t>
            </w:r>
            <w:r w:rsidR="00587771" w:rsidRPr="009E6B0C">
              <w:rPr>
                <w:rFonts w:cs="Times New Roman"/>
                <w:b/>
                <w:color w:val="1F497D" w:themeColor="text2"/>
                <w:sz w:val="32"/>
                <w:szCs w:val="32"/>
              </w:rPr>
              <w:t xml:space="preserve">des </w:t>
            </w:r>
            <w:r>
              <w:rPr>
                <w:rFonts w:cs="Times New Roman"/>
                <w:b/>
                <w:color w:val="1F497D" w:themeColor="text2"/>
                <w:sz w:val="32"/>
                <w:szCs w:val="32"/>
              </w:rPr>
              <w:t>vestiaires</w:t>
            </w:r>
          </w:p>
        </w:tc>
        <w:tc>
          <w:tcPr>
            <w:tcW w:w="1449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  <w:color w:val="1F497D" w:themeColor="text2"/>
              </w:rPr>
            </w:pPr>
          </w:p>
        </w:tc>
      </w:tr>
      <w:tr w:rsidR="0029455F" w:rsidRPr="00891D50" w:rsidTr="0020469A">
        <w:trPr>
          <w:trHeight w:val="1128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0469A" w:rsidRDefault="00EB6789" w:rsidP="0020469A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b/>
                <w:color w:val="1F497D" w:themeColor="text2"/>
                <w:sz w:val="24"/>
                <w:szCs w:val="24"/>
              </w:rPr>
              <w:t>C</w:t>
            </w:r>
            <w:r w:rsidR="0029455F" w:rsidRPr="00544B93">
              <w:rPr>
                <w:rFonts w:cs="Times New Roman"/>
                <w:b/>
                <w:color w:val="1F497D" w:themeColor="text2"/>
                <w:sz w:val="24"/>
                <w:szCs w:val="24"/>
              </w:rPr>
              <w:t>adre général :</w:t>
            </w:r>
          </w:p>
          <w:p w:rsidR="00EB6789" w:rsidRPr="0020469A" w:rsidRDefault="0020469A" w:rsidP="0020469A">
            <w:pPr>
              <w:pStyle w:val="Paragraphedeliste"/>
              <w:numPr>
                <w:ilvl w:val="0"/>
                <w:numId w:val="9"/>
              </w:numPr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20469A">
              <w:rPr>
                <w:rFonts w:cs="Times New Roman"/>
                <w:color w:val="1F497D" w:themeColor="text2"/>
              </w:rPr>
              <w:t>L’usage des vestiaires par rotation est à favoriser de façon à respecter la distanciation d’au moins 1 mètre entre les agents</w:t>
            </w:r>
            <w:r w:rsidR="00861811">
              <w:rPr>
                <w:rFonts w:cs="Times New Roman"/>
                <w:color w:val="1F497D" w:themeColor="text2"/>
              </w:rPr>
              <w:t>. Pour cela,</w:t>
            </w:r>
            <w:r w:rsidR="00861811" w:rsidRPr="006500FB">
              <w:rPr>
                <w:rFonts w:cs="Times New Roman"/>
                <w:color w:val="1F497D" w:themeColor="text2"/>
              </w:rPr>
              <w:t xml:space="preserve"> </w:t>
            </w:r>
            <w:r w:rsidR="00861811">
              <w:rPr>
                <w:rFonts w:cs="Times New Roman"/>
                <w:color w:val="1F497D" w:themeColor="text2"/>
              </w:rPr>
              <w:t xml:space="preserve">les </w:t>
            </w:r>
            <w:r w:rsidR="00861811" w:rsidRPr="006500FB">
              <w:rPr>
                <w:rFonts w:cs="Times New Roman"/>
                <w:color w:val="1F497D" w:themeColor="text2"/>
              </w:rPr>
              <w:t xml:space="preserve">horaires d’embauche </w:t>
            </w:r>
            <w:r w:rsidR="00861811">
              <w:rPr>
                <w:rFonts w:cs="Times New Roman"/>
                <w:color w:val="1F497D" w:themeColor="text2"/>
              </w:rPr>
              <w:t xml:space="preserve">pourront être </w:t>
            </w:r>
            <w:r w:rsidR="00861811" w:rsidRPr="006500FB">
              <w:rPr>
                <w:rFonts w:cs="Times New Roman"/>
                <w:color w:val="1F497D" w:themeColor="text2"/>
              </w:rPr>
              <w:t>décal</w:t>
            </w:r>
            <w:r w:rsidR="00861811">
              <w:rPr>
                <w:rFonts w:cs="Times New Roman"/>
                <w:color w:val="1F497D" w:themeColor="text2"/>
              </w:rPr>
              <w:t>ées</w:t>
            </w:r>
            <w:r w:rsidR="00861811" w:rsidRPr="006500FB">
              <w:rPr>
                <w:rFonts w:cs="Times New Roman"/>
                <w:color w:val="1F497D" w:themeColor="text2"/>
              </w:rPr>
              <w:t xml:space="preserve"> éventuellement </w:t>
            </w:r>
            <w:r w:rsidR="00861811">
              <w:rPr>
                <w:rFonts w:cs="Times New Roman"/>
                <w:color w:val="1F497D" w:themeColor="text2"/>
              </w:rPr>
              <w:t>et la pause méridienne réduite à 45 min si nécessaire.</w:t>
            </w:r>
          </w:p>
          <w:p w:rsidR="0020469A" w:rsidRPr="0020469A" w:rsidRDefault="0020469A" w:rsidP="0020469A">
            <w:pPr>
              <w:pStyle w:val="Paragraphedeliste"/>
              <w:numPr>
                <w:ilvl w:val="0"/>
                <w:numId w:val="9"/>
              </w:numPr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color w:val="1F497D" w:themeColor="text2"/>
              </w:rPr>
              <w:t>L’usage de ces lieux devra être le plus bref possible</w:t>
            </w:r>
          </w:p>
          <w:p w:rsidR="0020469A" w:rsidRPr="0020469A" w:rsidRDefault="0020469A" w:rsidP="0020469A">
            <w:pPr>
              <w:pStyle w:val="Paragraphedeliste"/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29455F" w:rsidRPr="00891D50" w:rsidTr="0020469A">
        <w:trPr>
          <w:trHeight w:val="850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Default="0029455F" w:rsidP="00A460F8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Mesures préalable</w:t>
            </w:r>
            <w:r w:rsidR="003F1EE8">
              <w:rPr>
                <w:rFonts w:cs="Times New Roman"/>
                <w:b/>
                <w:color w:val="1F497D" w:themeColor="text2"/>
                <w:sz w:val="24"/>
                <w:szCs w:val="24"/>
              </w:rPr>
              <w:t>s</w:t>
            </w: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 xml:space="preserve"> à la mission</w:t>
            </w:r>
          </w:p>
          <w:p w:rsidR="002508ED" w:rsidRDefault="002508ED" w:rsidP="00861811">
            <w:pPr>
              <w:pStyle w:val="Paragraphedeliste"/>
              <w:numPr>
                <w:ilvl w:val="0"/>
                <w:numId w:val="10"/>
              </w:numPr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2508ED">
              <w:rPr>
                <w:rFonts w:cs="Times New Roman"/>
                <w:color w:val="1F497D" w:themeColor="text2"/>
                <w:sz w:val="24"/>
                <w:szCs w:val="24"/>
              </w:rPr>
              <w:t>Laisser les accès des vestiaires ouverts (si possible)</w:t>
            </w:r>
          </w:p>
          <w:p w:rsidR="00861811" w:rsidRPr="00861811" w:rsidRDefault="00861811" w:rsidP="00861811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Afficher la capacité de personnes à l’entrée des vestiaires et les gestes barrières</w:t>
            </w:r>
          </w:p>
          <w:p w:rsidR="0029455F" w:rsidRPr="00EB6789" w:rsidRDefault="0029455F" w:rsidP="00861811">
            <w:pPr>
              <w:pStyle w:val="Paragraphedeliste"/>
              <w:numPr>
                <w:ilvl w:val="0"/>
                <w:numId w:val="10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 xml:space="preserve">Désinfecter </w:t>
            </w:r>
            <w:r w:rsidR="0020469A">
              <w:rPr>
                <w:rFonts w:cs="Times New Roman"/>
                <w:color w:val="1F497D" w:themeColor="text2"/>
              </w:rPr>
              <w:t xml:space="preserve">toutes </w:t>
            </w:r>
            <w:r w:rsidR="0099119B">
              <w:rPr>
                <w:rFonts w:cs="Times New Roman"/>
                <w:color w:val="1F497D" w:themeColor="text2"/>
              </w:rPr>
              <w:t xml:space="preserve">les </w:t>
            </w:r>
            <w:r w:rsidR="0020469A">
              <w:rPr>
                <w:rFonts w:cs="Times New Roman"/>
                <w:color w:val="1F497D" w:themeColor="text2"/>
              </w:rPr>
              <w:t>surfaces de contact (porte</w:t>
            </w:r>
            <w:r w:rsidR="0099119B">
              <w:rPr>
                <w:rFonts w:cs="Times New Roman"/>
                <w:color w:val="1F497D" w:themeColor="text2"/>
              </w:rPr>
              <w:t>s</w:t>
            </w:r>
            <w:r w:rsidR="0020469A">
              <w:rPr>
                <w:rFonts w:cs="Times New Roman"/>
                <w:color w:val="1F497D" w:themeColor="text2"/>
              </w:rPr>
              <w:t xml:space="preserve"> </w:t>
            </w:r>
            <w:r w:rsidR="0099119B">
              <w:rPr>
                <w:rFonts w:cs="Times New Roman"/>
                <w:color w:val="1F497D" w:themeColor="text2"/>
              </w:rPr>
              <w:t xml:space="preserve">du </w:t>
            </w:r>
            <w:r w:rsidR="0020469A">
              <w:rPr>
                <w:rFonts w:cs="Times New Roman"/>
                <w:color w:val="1F497D" w:themeColor="text2"/>
              </w:rPr>
              <w:t xml:space="preserve">vestiaire, </w:t>
            </w:r>
            <w:r w:rsidR="0099119B">
              <w:rPr>
                <w:rFonts w:cs="Times New Roman"/>
                <w:color w:val="1F497D" w:themeColor="text2"/>
              </w:rPr>
              <w:t xml:space="preserve">des </w:t>
            </w:r>
            <w:r w:rsidR="0020469A">
              <w:rPr>
                <w:rFonts w:cs="Times New Roman"/>
                <w:color w:val="1F497D" w:themeColor="text2"/>
              </w:rPr>
              <w:t>armoire</w:t>
            </w:r>
            <w:r w:rsidR="0099119B">
              <w:rPr>
                <w:rFonts w:cs="Times New Roman"/>
                <w:color w:val="1F497D" w:themeColor="text2"/>
              </w:rPr>
              <w:t>s</w:t>
            </w:r>
            <w:r w:rsidR="0020469A">
              <w:rPr>
                <w:rFonts w:cs="Times New Roman"/>
                <w:color w:val="1F497D" w:themeColor="text2"/>
              </w:rPr>
              <w:t>)</w:t>
            </w:r>
          </w:p>
          <w:p w:rsidR="00EB6789" w:rsidRPr="00EB6789" w:rsidRDefault="00EB6789" w:rsidP="0020469A">
            <w:pPr>
              <w:pStyle w:val="Paragraphedeliste"/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29455F" w:rsidRPr="00891D50" w:rsidTr="00CD7900">
        <w:trPr>
          <w:trHeight w:val="1825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544B93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Mesures à mettre en œuvre durant la mission</w:t>
            </w:r>
          </w:p>
          <w:p w:rsidR="0029455F" w:rsidRPr="00EB6789" w:rsidRDefault="0029455F" w:rsidP="008E47C9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Pense</w:t>
            </w:r>
            <w:r w:rsidR="00406123" w:rsidRPr="00EB6789">
              <w:rPr>
                <w:rFonts w:cs="Times New Roman"/>
                <w:color w:val="1F497D" w:themeColor="text2"/>
              </w:rPr>
              <w:t>r</w:t>
            </w:r>
            <w:r w:rsidRPr="00EB6789">
              <w:rPr>
                <w:rFonts w:cs="Times New Roman"/>
                <w:color w:val="1F497D" w:themeColor="text2"/>
              </w:rPr>
              <w:t xml:space="preserve"> à se laver les mains régulièrement </w:t>
            </w:r>
            <w:r w:rsidR="007956E2" w:rsidRPr="00EB6789">
              <w:rPr>
                <w:rFonts w:cs="Times New Roman"/>
                <w:color w:val="1F497D" w:themeColor="text2"/>
              </w:rPr>
              <w:t>et de manière approfondie</w:t>
            </w:r>
          </w:p>
          <w:p w:rsidR="0029455F" w:rsidRPr="00EB6789" w:rsidRDefault="0029455F" w:rsidP="008E47C9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 xml:space="preserve">Aérer le </w:t>
            </w:r>
            <w:r w:rsidR="0020469A">
              <w:rPr>
                <w:rFonts w:cs="Times New Roman"/>
                <w:color w:val="1F497D" w:themeColor="text2"/>
              </w:rPr>
              <w:t>vestiaire</w:t>
            </w:r>
            <w:r w:rsidRPr="00EB6789">
              <w:rPr>
                <w:rFonts w:cs="Times New Roman"/>
                <w:color w:val="1F497D" w:themeColor="text2"/>
              </w:rPr>
              <w:t xml:space="preserve"> une à deux fois par jour</w:t>
            </w:r>
            <w:r w:rsidR="007956E2" w:rsidRPr="00EB6789">
              <w:rPr>
                <w:rFonts w:cs="Times New Roman"/>
                <w:color w:val="1F497D" w:themeColor="text2"/>
              </w:rPr>
              <w:t xml:space="preserve"> si les ouver</w:t>
            </w:r>
            <w:r w:rsidR="0020469A">
              <w:rPr>
                <w:rFonts w:cs="Times New Roman"/>
                <w:color w:val="1F497D" w:themeColor="text2"/>
              </w:rPr>
              <w:t>tures du bâtiment le permettent</w:t>
            </w:r>
          </w:p>
          <w:p w:rsidR="007956E2" w:rsidRPr="00EB6789" w:rsidRDefault="003F1EE8" w:rsidP="008E47C9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É</w:t>
            </w:r>
            <w:r w:rsidR="007956E2" w:rsidRPr="00EB6789">
              <w:rPr>
                <w:rFonts w:cs="Times New Roman"/>
                <w:color w:val="1F497D" w:themeColor="text2"/>
              </w:rPr>
              <w:t>viter de se toucher le visage, avec ou sans gants et sans nettoyage préalable des mains</w:t>
            </w:r>
          </w:p>
          <w:p w:rsidR="0029455F" w:rsidRDefault="0029455F" w:rsidP="008E47C9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Respecter la rotation des effectifs</w:t>
            </w:r>
            <w:r w:rsidR="005A4EEA" w:rsidRPr="00EB6789">
              <w:rPr>
                <w:rFonts w:cs="Times New Roman"/>
                <w:color w:val="1F497D" w:themeColor="text2"/>
              </w:rPr>
              <w:t xml:space="preserve"> </w:t>
            </w:r>
            <w:r w:rsidR="0099119B">
              <w:rPr>
                <w:rFonts w:cs="Times New Roman"/>
                <w:color w:val="1F497D" w:themeColor="text2"/>
              </w:rPr>
              <w:t>afin de garder la distance de sécurité nécessaire</w:t>
            </w:r>
          </w:p>
          <w:p w:rsidR="003902E2" w:rsidRDefault="00E32F87" w:rsidP="003902E2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S’assurer que les vêtements personnels ne sont pas en contact avec  les EPI de travail</w:t>
            </w:r>
          </w:p>
          <w:p w:rsidR="001333E3" w:rsidRPr="003902E2" w:rsidRDefault="008E47C9" w:rsidP="003902E2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bookmarkStart w:id="0" w:name="_GoBack"/>
            <w:bookmarkEnd w:id="0"/>
            <w:r w:rsidRPr="003902E2">
              <w:rPr>
                <w:b/>
                <w:color w:val="1F497D"/>
              </w:rPr>
              <w:t>possibilité de se doucher et se changer en arrivant et en quittant le lieu de travail</w:t>
            </w:r>
            <w:r w:rsidRPr="003902E2">
              <w:t>.</w:t>
            </w:r>
          </w:p>
          <w:p w:rsidR="00EB6789" w:rsidRPr="00EB6789" w:rsidRDefault="00EB6789" w:rsidP="00EB6789">
            <w:pPr>
              <w:pStyle w:val="Paragraphedeliste"/>
              <w:spacing w:line="276" w:lineRule="auto"/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EB6789" w:rsidRPr="00EB6789" w:rsidTr="00891D50">
        <w:trPr>
          <w:trHeight w:val="1966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544B93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Matériels mis à disposition</w:t>
            </w:r>
          </w:p>
          <w:p w:rsidR="00E32F87" w:rsidRPr="00E32F87" w:rsidRDefault="0029455F" w:rsidP="00E32F8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Masque</w:t>
            </w:r>
            <w:r w:rsidR="007956E2" w:rsidRPr="00EB6789">
              <w:rPr>
                <w:rFonts w:cs="Times New Roman"/>
                <w:color w:val="1F497D" w:themeColor="text2"/>
              </w:rPr>
              <w:t xml:space="preserve"> </w:t>
            </w:r>
            <w:r w:rsidR="00E32F87">
              <w:rPr>
                <w:rFonts w:cs="Times New Roman"/>
                <w:color w:val="1F497D" w:themeColor="text2"/>
              </w:rPr>
              <w:t>de protection</w:t>
            </w:r>
            <w:r w:rsidR="00455AE3">
              <w:rPr>
                <w:rFonts w:cs="Times New Roman"/>
                <w:color w:val="1F497D" w:themeColor="text2"/>
              </w:rPr>
              <w:t xml:space="preserve"> </w:t>
            </w:r>
            <w:r w:rsidR="008A6425">
              <w:rPr>
                <w:rFonts w:cs="Times New Roman"/>
                <w:b/>
                <w:color w:val="1F497D" w:themeColor="text2"/>
              </w:rPr>
              <w:t>tissu</w:t>
            </w:r>
            <w:r w:rsidR="00455AE3" w:rsidRPr="00455AE3">
              <w:rPr>
                <w:rFonts w:cs="Times New Roman"/>
                <w:b/>
                <w:color w:val="1F497D" w:themeColor="text2"/>
              </w:rPr>
              <w:t xml:space="preserve"> (pas de contact avec du public)</w:t>
            </w:r>
          </w:p>
          <w:p w:rsidR="0029455F" w:rsidRPr="00455AE3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 xml:space="preserve">Produits </w:t>
            </w:r>
            <w:r w:rsidR="00406123" w:rsidRPr="00EB6789">
              <w:rPr>
                <w:rFonts w:cs="Times New Roman"/>
                <w:color w:val="1F497D" w:themeColor="text2"/>
              </w:rPr>
              <w:t>H</w:t>
            </w:r>
            <w:r w:rsidRPr="00EB6789">
              <w:rPr>
                <w:rFonts w:cs="Times New Roman"/>
                <w:color w:val="1F497D" w:themeColor="text2"/>
              </w:rPr>
              <w:t>ydro – Alcoolique</w:t>
            </w:r>
            <w:r w:rsidR="00455AE3">
              <w:rPr>
                <w:rFonts w:cs="Times New Roman"/>
                <w:color w:val="1F497D" w:themeColor="text2"/>
              </w:rPr>
              <w:t xml:space="preserve"> </w:t>
            </w:r>
            <w:r w:rsidR="00455AE3" w:rsidRPr="00455AE3">
              <w:rPr>
                <w:rFonts w:cs="Times New Roman"/>
                <w:b/>
                <w:color w:val="1F497D" w:themeColor="text2"/>
              </w:rPr>
              <w:t>(grand contenant)</w:t>
            </w:r>
          </w:p>
          <w:p w:rsidR="0029455F" w:rsidRPr="00455AE3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Produit désinfectant</w:t>
            </w:r>
            <w:r w:rsidR="00455AE3">
              <w:rPr>
                <w:rFonts w:cs="Times New Roman"/>
                <w:color w:val="1F497D" w:themeColor="text2"/>
              </w:rPr>
              <w:t xml:space="preserve"> </w:t>
            </w:r>
            <w:r w:rsidR="00455AE3" w:rsidRPr="00455AE3">
              <w:rPr>
                <w:rFonts w:cs="Times New Roman"/>
                <w:b/>
                <w:color w:val="1F497D" w:themeColor="text2"/>
              </w:rPr>
              <w:t>spray / lingettes</w:t>
            </w:r>
          </w:p>
          <w:p w:rsidR="0029455F" w:rsidRPr="00EB6789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Essuie-tout</w:t>
            </w:r>
          </w:p>
          <w:p w:rsidR="001B4845" w:rsidRPr="00455AE3" w:rsidRDefault="001B4845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strike/>
                <w:color w:val="1F497D" w:themeColor="text2"/>
              </w:rPr>
            </w:pPr>
            <w:r w:rsidRPr="00455AE3">
              <w:rPr>
                <w:rFonts w:cs="Times New Roman"/>
                <w:strike/>
                <w:color w:val="1F497D" w:themeColor="text2"/>
              </w:rPr>
              <w:t>Lingettes désinfectantes</w:t>
            </w:r>
          </w:p>
          <w:p w:rsidR="009E6B0C" w:rsidRPr="00455AE3" w:rsidRDefault="009E6B0C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strike/>
                <w:color w:val="1F497D" w:themeColor="text2"/>
              </w:rPr>
            </w:pPr>
            <w:r w:rsidRPr="00455AE3">
              <w:rPr>
                <w:rFonts w:cs="Times New Roman"/>
                <w:strike/>
                <w:color w:val="1F497D" w:themeColor="text2"/>
              </w:rPr>
              <w:t>Gants jetables</w:t>
            </w:r>
            <w:r w:rsidR="007956E2" w:rsidRPr="00455AE3">
              <w:rPr>
                <w:rFonts w:cs="Times New Roman"/>
                <w:strike/>
                <w:color w:val="1F497D" w:themeColor="text2"/>
              </w:rPr>
              <w:t xml:space="preserve"> </w:t>
            </w:r>
            <w:r w:rsidR="00861811" w:rsidRPr="00455AE3">
              <w:rPr>
                <w:rFonts w:cs="Times New Roman"/>
                <w:strike/>
                <w:color w:val="1F497D" w:themeColor="text2"/>
              </w:rPr>
              <w:t>si lavage des mains non possible</w:t>
            </w:r>
          </w:p>
          <w:p w:rsidR="0029455F" w:rsidRDefault="0029455F" w:rsidP="00EB6789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Poubelle avec sac</w:t>
            </w:r>
            <w:r w:rsidR="003F1EE8">
              <w:rPr>
                <w:rFonts w:cs="Times New Roman"/>
                <w:color w:val="1F497D" w:themeColor="text2"/>
              </w:rPr>
              <w:t>-</w:t>
            </w:r>
            <w:r w:rsidRPr="00EB6789">
              <w:rPr>
                <w:rFonts w:cs="Times New Roman"/>
                <w:color w:val="1F497D" w:themeColor="text2"/>
              </w:rPr>
              <w:t>poubelle</w:t>
            </w:r>
          </w:p>
          <w:p w:rsidR="00EB6789" w:rsidRPr="00EB6789" w:rsidRDefault="00EB6789" w:rsidP="00EB6789">
            <w:pPr>
              <w:pStyle w:val="Paragraphedeliste"/>
              <w:spacing w:line="276" w:lineRule="auto"/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29455F" w:rsidRPr="00891D50" w:rsidTr="00891D50">
        <w:trPr>
          <w:trHeight w:val="1966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544B93" w:rsidRDefault="0029455F" w:rsidP="00EB6789">
            <w:p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891D50">
              <w:rPr>
                <w:rFonts w:cs="Times New Roman"/>
                <w:b/>
                <w:color w:val="1F497D" w:themeColor="text2"/>
              </w:rPr>
              <w:t>Dans tous les cas de figure, vous devez respecter les gestes barrières pour préserver la santé de tous face au C</w:t>
            </w:r>
            <w:r w:rsidR="003F1EE8">
              <w:rPr>
                <w:rFonts w:cs="Times New Roman"/>
                <w:b/>
                <w:color w:val="1F497D" w:themeColor="text2"/>
              </w:rPr>
              <w:t>ovid</w:t>
            </w:r>
            <w:r w:rsidRPr="00891D50">
              <w:rPr>
                <w:rFonts w:cs="Times New Roman"/>
                <w:b/>
                <w:color w:val="1F497D" w:themeColor="text2"/>
              </w:rPr>
              <w:t>-19 :</w:t>
            </w:r>
          </w:p>
          <w:p w:rsidR="00861811" w:rsidRPr="009E6B0C" w:rsidRDefault="00861811" w:rsidP="00861811">
            <w:pPr>
              <w:jc w:val="center"/>
              <w:rPr>
                <w:rFonts w:cs="Times New Roman"/>
                <w:color w:val="1F497D" w:themeColor="text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883C24" wp14:editId="5E77EB4C">
                  <wp:extent cx="2809875" cy="302997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t="4246"/>
                          <a:stretch/>
                        </pic:blipFill>
                        <pic:spPr bwMode="auto">
                          <a:xfrm>
                            <a:off x="0" y="0"/>
                            <a:ext cx="2811821" cy="3032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0D54" w:rsidRPr="009E6B0C" w:rsidRDefault="003F0D54" w:rsidP="009E6B0C">
            <w:pPr>
              <w:rPr>
                <w:rFonts w:cs="Times New Roman"/>
                <w:color w:val="1F497D" w:themeColor="text2"/>
              </w:rPr>
            </w:pPr>
          </w:p>
        </w:tc>
      </w:tr>
    </w:tbl>
    <w:p w:rsidR="00AF0FFF" w:rsidRDefault="00AF0FFF" w:rsidP="00CA35AA"/>
    <w:sectPr w:rsidR="00AF0FFF" w:rsidSect="0086181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69DD"/>
    <w:multiLevelType w:val="hybridMultilevel"/>
    <w:tmpl w:val="142A1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1F29"/>
    <w:multiLevelType w:val="hybridMultilevel"/>
    <w:tmpl w:val="F66045B4"/>
    <w:lvl w:ilvl="0" w:tplc="E1C4C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43B69"/>
    <w:multiLevelType w:val="hybridMultilevel"/>
    <w:tmpl w:val="DA9C3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C5CB3"/>
    <w:multiLevelType w:val="hybridMultilevel"/>
    <w:tmpl w:val="C674F922"/>
    <w:lvl w:ilvl="0" w:tplc="072A23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E10F5"/>
    <w:multiLevelType w:val="hybridMultilevel"/>
    <w:tmpl w:val="19148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40547"/>
    <w:multiLevelType w:val="hybridMultilevel"/>
    <w:tmpl w:val="3E024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F6CFA"/>
    <w:multiLevelType w:val="hybridMultilevel"/>
    <w:tmpl w:val="FCE81DAA"/>
    <w:lvl w:ilvl="0" w:tplc="AC5E27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61719"/>
    <w:multiLevelType w:val="hybridMultilevel"/>
    <w:tmpl w:val="C3D8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20A8C"/>
    <w:multiLevelType w:val="hybridMultilevel"/>
    <w:tmpl w:val="EA0C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97B11"/>
    <w:multiLevelType w:val="hybridMultilevel"/>
    <w:tmpl w:val="F8742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F"/>
    <w:rsid w:val="001333E3"/>
    <w:rsid w:val="001B4845"/>
    <w:rsid w:val="0020469A"/>
    <w:rsid w:val="002508ED"/>
    <w:rsid w:val="0029455F"/>
    <w:rsid w:val="002E3AF7"/>
    <w:rsid w:val="003902E2"/>
    <w:rsid w:val="003F0D54"/>
    <w:rsid w:val="003F1EE8"/>
    <w:rsid w:val="00406123"/>
    <w:rsid w:val="00420DBA"/>
    <w:rsid w:val="00455AE3"/>
    <w:rsid w:val="00544B93"/>
    <w:rsid w:val="00587771"/>
    <w:rsid w:val="005915D2"/>
    <w:rsid w:val="005A4EEA"/>
    <w:rsid w:val="00633916"/>
    <w:rsid w:val="0068745C"/>
    <w:rsid w:val="007956E2"/>
    <w:rsid w:val="0084591E"/>
    <w:rsid w:val="00861811"/>
    <w:rsid w:val="00861EA9"/>
    <w:rsid w:val="00891D50"/>
    <w:rsid w:val="008A6425"/>
    <w:rsid w:val="008E47C9"/>
    <w:rsid w:val="0099119B"/>
    <w:rsid w:val="009E6B0C"/>
    <w:rsid w:val="00A460F8"/>
    <w:rsid w:val="00A67D08"/>
    <w:rsid w:val="00AD3F86"/>
    <w:rsid w:val="00AF0FFF"/>
    <w:rsid w:val="00CA35AA"/>
    <w:rsid w:val="00CD7900"/>
    <w:rsid w:val="00D161E9"/>
    <w:rsid w:val="00E32F87"/>
    <w:rsid w:val="00E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E47C9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E47C9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2BA-153E-4996-BA1B-12632D49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96FE4796.dotm</Template>
  <TotalTime>14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LEGAY Frederic</dc:creator>
  <cp:lastModifiedBy>"thouvenin"</cp:lastModifiedBy>
  <cp:revision>10</cp:revision>
  <dcterms:created xsi:type="dcterms:W3CDTF">2020-04-16T10:39:00Z</dcterms:created>
  <dcterms:modified xsi:type="dcterms:W3CDTF">2020-04-28T13:28:00Z</dcterms:modified>
</cp:coreProperties>
</file>