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11"/>
        <w:gridCol w:w="5954"/>
        <w:gridCol w:w="1449"/>
      </w:tblGrid>
      <w:tr w:rsidR="0029455F" w:rsidRPr="00891D50" w:rsidTr="0084591E">
        <w:trPr>
          <w:trHeight w:val="990"/>
          <w:jc w:val="center"/>
        </w:trPr>
        <w:tc>
          <w:tcPr>
            <w:tcW w:w="2511" w:type="dxa"/>
            <w:shd w:val="clear" w:color="auto" w:fill="auto"/>
            <w:vAlign w:val="center"/>
          </w:tcPr>
          <w:p w:rsidR="00587771" w:rsidRPr="00891D50" w:rsidRDefault="0029455F" w:rsidP="0084591E">
            <w:pPr>
              <w:jc w:val="center"/>
              <w:rPr>
                <w:rFonts w:cs="Times New Roman"/>
              </w:rPr>
            </w:pPr>
            <w:r w:rsidRPr="00891D50">
              <w:rPr>
                <w:b/>
                <w:noProof/>
                <w:color w:val="17365D"/>
                <w:sz w:val="48"/>
                <w:szCs w:val="48"/>
                <w:lang w:eastAsia="fr-FR"/>
              </w:rPr>
              <w:drawing>
                <wp:inline distT="0" distB="0" distL="0" distR="0" wp14:anchorId="4208EAC7" wp14:editId="6B239FD2">
                  <wp:extent cx="1457325" cy="59581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95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87771" w:rsidRPr="009E6B0C" w:rsidRDefault="00587771" w:rsidP="003F0AC9">
            <w:pPr>
              <w:jc w:val="center"/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  <w:r w:rsidRPr="009E6B0C">
              <w:rPr>
                <w:rFonts w:cs="Times New Roman"/>
                <w:b/>
                <w:color w:val="1F497D" w:themeColor="text2"/>
                <w:sz w:val="28"/>
                <w:szCs w:val="28"/>
              </w:rPr>
              <w:t>Fiche de consignes n°</w:t>
            </w:r>
            <w:r w:rsidR="00DF0D08">
              <w:rPr>
                <w:rFonts w:cs="Times New Roman"/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87771" w:rsidRPr="00544B93" w:rsidRDefault="00587771" w:rsidP="00891D50">
            <w:pPr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544B93">
              <w:rPr>
                <w:rFonts w:cs="Times New Roman"/>
                <w:color w:val="1F497D" w:themeColor="text2"/>
                <w:sz w:val="20"/>
                <w:szCs w:val="20"/>
              </w:rPr>
              <w:t>Version 1</w:t>
            </w:r>
          </w:p>
        </w:tc>
      </w:tr>
      <w:tr w:rsidR="0029455F" w:rsidRPr="00891D50" w:rsidTr="009E6B0C">
        <w:trPr>
          <w:trHeight w:val="833"/>
          <w:jc w:val="center"/>
        </w:trPr>
        <w:tc>
          <w:tcPr>
            <w:tcW w:w="2511" w:type="dxa"/>
            <w:shd w:val="clear" w:color="auto" w:fill="auto"/>
          </w:tcPr>
          <w:p w:rsidR="00587771" w:rsidRPr="00891D50" w:rsidRDefault="00587771">
            <w:pPr>
              <w:rPr>
                <w:rFonts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87771" w:rsidRPr="009E6B0C" w:rsidRDefault="003F0AC9" w:rsidP="00891D50">
            <w:pPr>
              <w:jc w:val="center"/>
              <w:rPr>
                <w:rFonts w:cs="Times New Roman"/>
                <w:b/>
                <w:color w:val="1F497D" w:themeColor="text2"/>
                <w:sz w:val="32"/>
                <w:szCs w:val="32"/>
              </w:rPr>
            </w:pPr>
            <w:r>
              <w:rPr>
                <w:rFonts w:cs="Times New Roman"/>
                <w:b/>
                <w:color w:val="1F497D" w:themeColor="text2"/>
                <w:sz w:val="32"/>
                <w:szCs w:val="32"/>
              </w:rPr>
              <w:t>Se laver les mains</w:t>
            </w:r>
          </w:p>
        </w:tc>
        <w:tc>
          <w:tcPr>
            <w:tcW w:w="1449" w:type="dxa"/>
            <w:shd w:val="clear" w:color="auto" w:fill="auto"/>
          </w:tcPr>
          <w:p w:rsidR="00587771" w:rsidRPr="00891D50" w:rsidRDefault="00587771">
            <w:pPr>
              <w:rPr>
                <w:rFonts w:cs="Times New Roman"/>
                <w:color w:val="1F497D" w:themeColor="text2"/>
              </w:rPr>
            </w:pPr>
          </w:p>
        </w:tc>
      </w:tr>
      <w:tr w:rsidR="0092367F" w:rsidRPr="00891D50" w:rsidTr="00965191">
        <w:trPr>
          <w:trHeight w:val="833"/>
          <w:jc w:val="center"/>
        </w:trPr>
        <w:tc>
          <w:tcPr>
            <w:tcW w:w="9914" w:type="dxa"/>
            <w:gridSpan w:val="3"/>
            <w:shd w:val="clear" w:color="auto" w:fill="auto"/>
          </w:tcPr>
          <w:p w:rsidR="003F0AC9" w:rsidRPr="003F0AC9" w:rsidRDefault="003F0AC9" w:rsidP="003F0AC9">
            <w:pPr>
              <w:spacing w:line="309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A869A7" w:rsidP="003F0AC9">
            <w:pPr>
              <w:spacing w:line="0" w:lineRule="atLeast"/>
              <w:rPr>
                <w:rFonts w:eastAsia="Arial" w:cs="Arial"/>
                <w:b/>
                <w:sz w:val="28"/>
                <w:szCs w:val="28"/>
                <w:lang w:eastAsia="fr-FR"/>
              </w:rPr>
            </w:pPr>
            <w:r>
              <w:rPr>
                <w:rFonts w:eastAsia="Arial" w:cs="Arial"/>
                <w:b/>
                <w:sz w:val="28"/>
                <w:szCs w:val="28"/>
                <w:lang w:eastAsia="fr-FR"/>
              </w:rPr>
              <w:t>Se laver les mains de préférence a</w:t>
            </w:r>
            <w:r w:rsidR="003F0AC9" w:rsidRPr="003F0AC9">
              <w:rPr>
                <w:rFonts w:eastAsia="Arial" w:cs="Arial"/>
                <w:b/>
                <w:sz w:val="28"/>
                <w:szCs w:val="28"/>
                <w:lang w:eastAsia="fr-FR"/>
              </w:rPr>
              <w:t>vec de l'eau et du savon</w:t>
            </w:r>
            <w:r>
              <w:rPr>
                <w:rFonts w:eastAsia="Arial" w:cs="Arial"/>
                <w:b/>
                <w:sz w:val="28"/>
                <w:szCs w:val="28"/>
                <w:lang w:eastAsia="fr-FR"/>
              </w:rPr>
              <w:t xml:space="preserve"> toutes les 2 heures si possibles</w:t>
            </w:r>
            <w:r w:rsidR="003F0AC9" w:rsidRPr="003F0AC9">
              <w:rPr>
                <w:rFonts w:eastAsia="Arial" w:cs="Arial"/>
                <w:b/>
                <w:sz w:val="28"/>
                <w:szCs w:val="28"/>
                <w:lang w:eastAsia="fr-FR"/>
              </w:rPr>
              <w:t xml:space="preserve"> :</w:t>
            </w:r>
          </w:p>
          <w:p w:rsidR="003F0AC9" w:rsidRPr="003F0AC9" w:rsidRDefault="003F0AC9" w:rsidP="003F0AC9">
            <w:pPr>
              <w:spacing w:line="337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C204DE">
            <w:pPr>
              <w:spacing w:line="359" w:lineRule="auto"/>
              <w:ind w:right="340"/>
              <w:rPr>
                <w:rFonts w:eastAsia="Arial" w:cs="Arial"/>
                <w:sz w:val="24"/>
                <w:szCs w:val="24"/>
                <w:lang w:eastAsia="fr-FR"/>
              </w:rPr>
            </w:pPr>
            <w:r w:rsidRPr="003F0AC9">
              <w:rPr>
                <w:rFonts w:eastAsia="Arial" w:cs="Arial"/>
                <w:sz w:val="24"/>
                <w:szCs w:val="24"/>
                <w:lang w:eastAsia="fr-FR"/>
              </w:rPr>
              <w:t>Le temps minim</w:t>
            </w:r>
            <w:r w:rsidR="00C204DE" w:rsidRPr="00C204DE">
              <w:rPr>
                <w:rFonts w:eastAsia="Arial" w:cs="Arial"/>
                <w:sz w:val="24"/>
                <w:szCs w:val="24"/>
                <w:lang w:eastAsia="fr-FR"/>
              </w:rPr>
              <w:t>um de lavage est de 20 secondes. L</w:t>
            </w:r>
            <w:r w:rsidRPr="003F0AC9">
              <w:rPr>
                <w:rFonts w:eastAsia="Arial" w:cs="Arial"/>
                <w:sz w:val="24"/>
                <w:szCs w:val="24"/>
                <w:lang w:eastAsia="fr-FR"/>
              </w:rPr>
              <w:t>e temps optimal est de 30 second</w:t>
            </w:r>
            <w:r w:rsidR="00C204DE" w:rsidRPr="00C204DE">
              <w:rPr>
                <w:rFonts w:eastAsia="Arial" w:cs="Arial"/>
                <w:sz w:val="24"/>
                <w:szCs w:val="24"/>
                <w:lang w:eastAsia="fr-FR"/>
              </w:rPr>
              <w:t>es. Passer les mains sous l'eau. M</w:t>
            </w:r>
            <w:r w:rsidRPr="003F0AC9">
              <w:rPr>
                <w:rFonts w:eastAsia="Arial" w:cs="Arial"/>
                <w:sz w:val="24"/>
                <w:szCs w:val="24"/>
                <w:lang w:eastAsia="fr-FR"/>
              </w:rPr>
              <w:t>ettre du savon.</w:t>
            </w:r>
          </w:p>
          <w:p w:rsidR="003F0AC9" w:rsidRPr="003F0AC9" w:rsidRDefault="003F0AC9" w:rsidP="003F0AC9">
            <w:pPr>
              <w:spacing w:line="1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C204DE">
            <w:pPr>
              <w:spacing w:line="360" w:lineRule="auto"/>
              <w:ind w:right="340"/>
              <w:rPr>
                <w:rFonts w:eastAsia="Arial" w:cs="Arial"/>
                <w:sz w:val="24"/>
                <w:szCs w:val="24"/>
                <w:lang w:eastAsia="fr-FR"/>
              </w:rPr>
            </w:pPr>
            <w:r w:rsidRPr="003F0AC9">
              <w:rPr>
                <w:rFonts w:eastAsia="Arial" w:cs="Arial"/>
                <w:sz w:val="24"/>
                <w:szCs w:val="24"/>
                <w:lang w:eastAsia="fr-FR"/>
              </w:rPr>
              <w:t xml:space="preserve">Faire mousser, frotter les mains, les espaces entre les doigts, les ongles et les poignets. Rincer </w:t>
            </w:r>
            <w:r w:rsidR="00C204DE" w:rsidRPr="00C204DE">
              <w:rPr>
                <w:rFonts w:eastAsia="Arial" w:cs="Arial"/>
                <w:sz w:val="24"/>
                <w:szCs w:val="24"/>
                <w:lang w:eastAsia="fr-FR"/>
              </w:rPr>
              <w:t>soigneusement à l'eau</w:t>
            </w:r>
            <w:r w:rsidRPr="003F0AC9">
              <w:rPr>
                <w:rFonts w:eastAsia="Arial" w:cs="Arial"/>
                <w:sz w:val="24"/>
                <w:szCs w:val="24"/>
                <w:lang w:eastAsia="fr-FR"/>
              </w:rPr>
              <w:t>.</w:t>
            </w:r>
          </w:p>
          <w:p w:rsidR="00C204DE" w:rsidRPr="00C204DE" w:rsidRDefault="00C204DE" w:rsidP="003F0AC9">
            <w:pPr>
              <w:spacing w:line="0" w:lineRule="atLeast"/>
              <w:rPr>
                <w:rFonts w:eastAsia="Arial" w:cs="Arial"/>
                <w:sz w:val="24"/>
                <w:szCs w:val="24"/>
                <w:lang w:eastAsia="fr-FR"/>
              </w:rPr>
            </w:pPr>
            <w:r w:rsidRPr="00C204DE">
              <w:rPr>
                <w:rFonts w:eastAsia="Arial" w:cs="Arial"/>
                <w:sz w:val="24"/>
                <w:szCs w:val="24"/>
                <w:lang w:eastAsia="fr-FR"/>
              </w:rPr>
              <w:t>Sécher les mains avec un essuie-tout à usage unique.</w:t>
            </w:r>
            <w:r w:rsidR="003F0AC9" w:rsidRPr="003F0AC9">
              <w:rPr>
                <w:rFonts w:eastAsia="Arial" w:cs="Arial"/>
                <w:sz w:val="24"/>
                <w:szCs w:val="24"/>
                <w:lang w:eastAsia="fr-FR"/>
              </w:rPr>
              <w:t xml:space="preserve"> </w:t>
            </w:r>
          </w:p>
          <w:p w:rsidR="003F0AC9" w:rsidRPr="003F0AC9" w:rsidRDefault="00C204DE" w:rsidP="003F0AC9">
            <w:pPr>
              <w:spacing w:line="0" w:lineRule="atLeast"/>
              <w:rPr>
                <w:rFonts w:eastAsia="Arial" w:cs="Arial"/>
                <w:sz w:val="24"/>
                <w:szCs w:val="24"/>
                <w:lang w:eastAsia="fr-FR"/>
              </w:rPr>
            </w:pPr>
            <w:r w:rsidRPr="00C204DE">
              <w:rPr>
                <w:rFonts w:eastAsia="Arial" w:cs="Arial"/>
                <w:sz w:val="24"/>
                <w:szCs w:val="24"/>
                <w:lang w:eastAsia="fr-FR"/>
              </w:rPr>
              <w:t>Fermer le robinet avec un essuie-tout</w:t>
            </w:r>
            <w:r w:rsidR="003F0AC9" w:rsidRPr="003F0AC9">
              <w:rPr>
                <w:rFonts w:eastAsia="Arial" w:cs="Arial"/>
                <w:sz w:val="24"/>
                <w:szCs w:val="24"/>
                <w:lang w:eastAsia="fr-FR"/>
              </w:rPr>
              <w:t>.</w:t>
            </w:r>
          </w:p>
          <w:p w:rsidR="003F0AC9" w:rsidRPr="003F0AC9" w:rsidRDefault="003F0AC9" w:rsidP="003F0AC9">
            <w:pPr>
              <w:spacing w:line="2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A869A7" w:rsidRDefault="00A869A7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C204DE">
              <w:rPr>
                <w:rFonts w:eastAsia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4AF2AE5D" wp14:editId="5B18150D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103505</wp:posOffset>
                  </wp:positionV>
                  <wp:extent cx="5715000" cy="356743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567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69A7" w:rsidRDefault="00A869A7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A869A7" w:rsidRDefault="00A869A7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A869A7" w:rsidRDefault="00A869A7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A869A7" w:rsidRDefault="00A869A7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A869A7" w:rsidRDefault="00A869A7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A869A7" w:rsidRDefault="00A869A7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A869A7" w:rsidRDefault="00A869A7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A869A7" w:rsidRDefault="00A869A7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A869A7" w:rsidRPr="003F0AC9" w:rsidRDefault="00A869A7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20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C204DE" w:rsidRPr="00C204DE" w:rsidRDefault="00C204DE" w:rsidP="003F0AC9">
            <w:pPr>
              <w:spacing w:line="0" w:lineRule="atLeast"/>
              <w:rPr>
                <w:rFonts w:eastAsia="Arial" w:cs="Arial"/>
                <w:b/>
                <w:color w:val="000080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0" w:lineRule="atLeast"/>
              <w:rPr>
                <w:rFonts w:eastAsia="Arial" w:cs="Arial"/>
                <w:b/>
                <w:sz w:val="28"/>
                <w:szCs w:val="28"/>
                <w:lang w:eastAsia="fr-FR"/>
              </w:rPr>
            </w:pPr>
            <w:r w:rsidRPr="003F0AC9">
              <w:rPr>
                <w:rFonts w:eastAsia="Arial" w:cs="Arial"/>
                <w:b/>
                <w:sz w:val="28"/>
                <w:szCs w:val="28"/>
                <w:lang w:eastAsia="fr-FR"/>
              </w:rPr>
              <w:t xml:space="preserve">Avec une solution de gel </w:t>
            </w:r>
            <w:proofErr w:type="spellStart"/>
            <w:r w:rsidRPr="003F0AC9">
              <w:rPr>
                <w:rFonts w:eastAsia="Arial" w:cs="Arial"/>
                <w:b/>
                <w:sz w:val="28"/>
                <w:szCs w:val="28"/>
                <w:lang w:eastAsia="fr-FR"/>
              </w:rPr>
              <w:t>hydroalcoolique</w:t>
            </w:r>
            <w:proofErr w:type="spellEnd"/>
            <w:r w:rsidRPr="003F0AC9">
              <w:rPr>
                <w:rFonts w:eastAsia="Arial" w:cs="Arial"/>
                <w:b/>
                <w:sz w:val="28"/>
                <w:szCs w:val="28"/>
                <w:lang w:eastAsia="fr-FR"/>
              </w:rPr>
              <w:t xml:space="preserve"> :</w:t>
            </w:r>
          </w:p>
          <w:p w:rsidR="003F0AC9" w:rsidRPr="003F0AC9" w:rsidRDefault="003F0AC9" w:rsidP="003F0AC9">
            <w:pPr>
              <w:spacing w:line="230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A869A7">
            <w:pPr>
              <w:spacing w:line="382" w:lineRule="auto"/>
              <w:jc w:val="both"/>
              <w:rPr>
                <w:rFonts w:eastAsia="Arial" w:cs="Arial"/>
                <w:sz w:val="24"/>
                <w:szCs w:val="24"/>
                <w:lang w:eastAsia="fr-FR"/>
              </w:rPr>
            </w:pPr>
            <w:r w:rsidRPr="003F0AC9">
              <w:rPr>
                <w:rFonts w:eastAsia="Arial" w:cs="Arial"/>
                <w:sz w:val="24"/>
                <w:szCs w:val="24"/>
                <w:lang w:eastAsia="fr-FR"/>
              </w:rPr>
              <w:t>Cette solution permet la réduction ou l’élimination de la flore transitaire</w:t>
            </w:r>
          </w:p>
          <w:p w:rsidR="003F0AC9" w:rsidRPr="003F0AC9" w:rsidRDefault="003F0AC9" w:rsidP="003F0AC9">
            <w:pPr>
              <w:spacing w:line="382" w:lineRule="auto"/>
              <w:jc w:val="both"/>
              <w:rPr>
                <w:rFonts w:eastAsia="Arial" w:cs="Arial"/>
                <w:sz w:val="24"/>
                <w:szCs w:val="24"/>
                <w:lang w:eastAsia="fr-FR"/>
              </w:rPr>
            </w:pPr>
            <w:r w:rsidRPr="003F0AC9">
              <w:rPr>
                <w:rFonts w:eastAsia="Arial" w:cs="Arial"/>
                <w:sz w:val="24"/>
                <w:szCs w:val="24"/>
                <w:lang w:eastAsia="fr-FR"/>
              </w:rPr>
              <w:t xml:space="preserve">Frictionner pendant 30 secondes et </w:t>
            </w:r>
            <w:r w:rsidRPr="003F0AC9">
              <w:rPr>
                <w:rFonts w:eastAsia="Arial" w:cs="Arial"/>
                <w:b/>
                <w:sz w:val="24"/>
                <w:szCs w:val="24"/>
                <w:lang w:eastAsia="fr-FR"/>
              </w:rPr>
              <w:t>jusqu'au séchage complet</w:t>
            </w:r>
            <w:r w:rsidRPr="003F0AC9">
              <w:rPr>
                <w:rFonts w:eastAsia="Arial" w:cs="Arial"/>
                <w:sz w:val="24"/>
                <w:szCs w:val="24"/>
                <w:lang w:eastAsia="fr-FR"/>
              </w:rPr>
              <w:t xml:space="preserve"> les mains avec 3 ml de GEL par application, en insistant entre les doigts et sous les ongles, comme sur le schéma ci-dessus, mais ne pas se sécher les mains avec une serviette.</w:t>
            </w:r>
          </w:p>
          <w:p w:rsidR="003F0AC9" w:rsidRPr="003F0AC9" w:rsidRDefault="003F0AC9" w:rsidP="003F0AC9">
            <w:pPr>
              <w:spacing w:line="51" w:lineRule="exact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  <w:p w:rsidR="003F0AC9" w:rsidRPr="003F0AC9" w:rsidRDefault="003F0AC9" w:rsidP="003F0AC9">
            <w:pPr>
              <w:spacing w:line="0" w:lineRule="atLeast"/>
              <w:rPr>
                <w:rFonts w:eastAsia="Arial" w:cs="Arial"/>
                <w:color w:val="000080"/>
                <w:sz w:val="24"/>
                <w:szCs w:val="24"/>
                <w:lang w:eastAsia="fr-FR"/>
              </w:rPr>
            </w:pPr>
            <w:r w:rsidRPr="003F0AC9">
              <w:rPr>
                <w:rFonts w:eastAsia="Arial" w:cs="Arial"/>
                <w:color w:val="000080"/>
                <w:sz w:val="24"/>
                <w:szCs w:val="24"/>
                <w:lang w:eastAsia="fr-FR"/>
              </w:rPr>
              <w:t>Si possible ne pas porter de bij</w:t>
            </w:r>
            <w:r w:rsidR="00F1315B">
              <w:rPr>
                <w:rFonts w:eastAsia="Arial" w:cs="Arial"/>
                <w:color w:val="000080"/>
                <w:sz w:val="24"/>
                <w:szCs w:val="24"/>
                <w:lang w:eastAsia="fr-FR"/>
              </w:rPr>
              <w:t>oux aux mains pendant la pandémie.</w:t>
            </w:r>
            <w:bookmarkStart w:id="0" w:name="_GoBack"/>
            <w:bookmarkEnd w:id="0"/>
          </w:p>
          <w:p w:rsidR="0092367F" w:rsidRPr="00891D50" w:rsidRDefault="0092367F" w:rsidP="0092367F">
            <w:pPr>
              <w:jc w:val="center"/>
              <w:rPr>
                <w:rFonts w:cs="Times New Roman"/>
                <w:color w:val="1F497D" w:themeColor="text2"/>
              </w:rPr>
            </w:pPr>
          </w:p>
        </w:tc>
      </w:tr>
    </w:tbl>
    <w:p w:rsidR="00AF0FFF" w:rsidRDefault="00AF0FFF" w:rsidP="00CA35AA"/>
    <w:sectPr w:rsidR="00AF0FFF" w:rsidSect="00891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1F29"/>
    <w:multiLevelType w:val="hybridMultilevel"/>
    <w:tmpl w:val="F66045B4"/>
    <w:lvl w:ilvl="0" w:tplc="E1C4C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3B69"/>
    <w:multiLevelType w:val="hybridMultilevel"/>
    <w:tmpl w:val="DA9C3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C5CB3"/>
    <w:multiLevelType w:val="hybridMultilevel"/>
    <w:tmpl w:val="C674F922"/>
    <w:lvl w:ilvl="0" w:tplc="072A23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61719"/>
    <w:multiLevelType w:val="hybridMultilevel"/>
    <w:tmpl w:val="C3D8B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20A8C"/>
    <w:multiLevelType w:val="hybridMultilevel"/>
    <w:tmpl w:val="BB401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97B11"/>
    <w:multiLevelType w:val="hybridMultilevel"/>
    <w:tmpl w:val="F8742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FF"/>
    <w:rsid w:val="001B4845"/>
    <w:rsid w:val="002147A8"/>
    <w:rsid w:val="0029455F"/>
    <w:rsid w:val="002E3AF7"/>
    <w:rsid w:val="003F0AC9"/>
    <w:rsid w:val="003F1EE8"/>
    <w:rsid w:val="00406123"/>
    <w:rsid w:val="00447343"/>
    <w:rsid w:val="00544B93"/>
    <w:rsid w:val="00587771"/>
    <w:rsid w:val="005915D2"/>
    <w:rsid w:val="005A4EEA"/>
    <w:rsid w:val="00633916"/>
    <w:rsid w:val="007956E2"/>
    <w:rsid w:val="0084591E"/>
    <w:rsid w:val="00861EA9"/>
    <w:rsid w:val="00891D50"/>
    <w:rsid w:val="0092367F"/>
    <w:rsid w:val="009E6B0C"/>
    <w:rsid w:val="00A460F8"/>
    <w:rsid w:val="00A869A7"/>
    <w:rsid w:val="00AD3F86"/>
    <w:rsid w:val="00AF0FFF"/>
    <w:rsid w:val="00B00CC5"/>
    <w:rsid w:val="00B60D0E"/>
    <w:rsid w:val="00C204DE"/>
    <w:rsid w:val="00CA35AA"/>
    <w:rsid w:val="00D161E9"/>
    <w:rsid w:val="00DF0D08"/>
    <w:rsid w:val="00EB6789"/>
    <w:rsid w:val="00F1315B"/>
    <w:rsid w:val="00F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45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45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7235-7D44-4376-A6FE-EAAEF9DD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380CC16D.dotm</Template>
  <TotalTime>14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LEGAY Frederic</dc:creator>
  <cp:lastModifiedBy>"thouvenin"</cp:lastModifiedBy>
  <cp:revision>7</cp:revision>
  <dcterms:created xsi:type="dcterms:W3CDTF">2020-04-16T15:18:00Z</dcterms:created>
  <dcterms:modified xsi:type="dcterms:W3CDTF">2020-04-28T08:23:00Z</dcterms:modified>
</cp:coreProperties>
</file>