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7" w:rsidRDefault="002D6947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0BDB09CD" wp14:editId="6D13AABA">
            <wp:extent cx="1716405" cy="655320"/>
            <wp:effectExtent l="0" t="0" r="0" b="0"/>
            <wp:docPr id="6" name="Image 6" descr="2-logo_1393003125560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logo_1393003125560-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94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EB213D">
        <w:rPr>
          <w:rFonts w:ascii="Arial" w:hAnsi="Arial" w:cs="Arial"/>
          <w:b/>
          <w:bCs/>
          <w:sz w:val="32"/>
          <w:szCs w:val="32"/>
        </w:rPr>
        <w:t>Protocole lié au Covid-19</w:t>
      </w:r>
    </w:p>
    <w:p w:rsidR="00EB213D" w:rsidRDefault="00363031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="002803A6">
        <w:rPr>
          <w:rFonts w:ascii="Arial" w:hAnsi="Arial" w:cs="Arial"/>
          <w:b/>
          <w:bCs/>
          <w:sz w:val="32"/>
          <w:szCs w:val="32"/>
        </w:rPr>
        <w:t xml:space="preserve">     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05AB8" w:rsidRPr="00EB213D" w:rsidRDefault="00705AB8" w:rsidP="00EB2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EB213D" w:rsidRPr="00363031" w:rsidRDefault="007105CF" w:rsidP="003630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Visites au domicile des usagers</w:t>
      </w:r>
    </w:p>
    <w:p w:rsidR="00EB213D" w:rsidRPr="001744D9" w:rsidRDefault="00EB213D" w:rsidP="00EB2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4D9">
        <w:rPr>
          <w:rFonts w:ascii="Arial" w:hAnsi="Arial" w:cs="Arial"/>
        </w:rPr>
        <w:t>Ce protoc</w:t>
      </w:r>
      <w:bookmarkStart w:id="0" w:name="_GoBack"/>
      <w:bookmarkEnd w:id="0"/>
      <w:r w:rsidRPr="001744D9">
        <w:rPr>
          <w:rFonts w:ascii="Arial" w:hAnsi="Arial" w:cs="Arial"/>
        </w:rPr>
        <w:t>ole regroupe les bonnes pratiques à m</w:t>
      </w:r>
      <w:r w:rsidR="00363031" w:rsidRPr="001744D9">
        <w:rPr>
          <w:rFonts w:ascii="Arial" w:hAnsi="Arial" w:cs="Arial"/>
        </w:rPr>
        <w:t xml:space="preserve">ettre en œuvre </w:t>
      </w:r>
      <w:r w:rsidRPr="001744D9">
        <w:rPr>
          <w:rFonts w:ascii="Arial" w:hAnsi="Arial" w:cs="Arial"/>
        </w:rPr>
        <w:t>afin de limiter le risque de contamination des agents.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AU QUOTIDIEN : JE RESTE ATTENTIF A MON ETAT DE SANTE ET</w:t>
      </w: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4472C5"/>
          <w:sz w:val="24"/>
          <w:szCs w:val="24"/>
        </w:rPr>
        <w:t>J’ADOPTE LES GESTES BARRIERES</w:t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417239E" wp14:editId="66BE602E">
                <wp:extent cx="301625" cy="301625"/>
                <wp:effectExtent l="0" t="0" r="0" b="0"/>
                <wp:docPr id="3" name="AutoShape 6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sXDi&#10;Sf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2973C5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07CA140" wp14:editId="3842D43D">
            <wp:simplePos x="0" y="0"/>
            <wp:positionH relativeFrom="column">
              <wp:posOffset>3568700</wp:posOffset>
            </wp:positionH>
            <wp:positionV relativeFrom="paragraph">
              <wp:posOffset>68640</wp:posOffset>
            </wp:positionV>
            <wp:extent cx="2875915" cy="157988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noProof/>
          <w:color w:val="4472C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6D506A4" wp14:editId="656CC3A7">
            <wp:simplePos x="0" y="0"/>
            <wp:positionH relativeFrom="column">
              <wp:posOffset>-640080</wp:posOffset>
            </wp:positionH>
            <wp:positionV relativeFrom="paragraph">
              <wp:posOffset>8255</wp:posOffset>
            </wp:positionV>
            <wp:extent cx="4208145" cy="1759585"/>
            <wp:effectExtent l="0" t="0" r="1905" b="0"/>
            <wp:wrapNone/>
            <wp:docPr id="5" name="Image 5" descr="T:\SANTE SECURITE\GESTION DE CRISE\PANDEMIE COVID_19 2020\Images\Dossier-gestes-barrieres-schem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ANTE SECURITE\GESTION DE CRISE\PANDEMIE COVID_19 2020\Images\Dossier-gestes-barrieres-schema-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059" w:rsidRDefault="008F7059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EB213D" w:rsidRDefault="00EB213D" w:rsidP="00EB213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89AC419" wp14:editId="0461B22D">
                <wp:extent cx="301625" cy="301625"/>
                <wp:effectExtent l="0" t="0" r="0" b="0"/>
                <wp:docPr id="4" name="AutoShape 7" descr="https://www.fleurancenature.fr/blog/wp-content/uploads/2020/03/Dossier-gestes-barrieres-schema-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fleurancenature.fr/blog/wp-content/uploads/2020/03/Dossier-gestes-barrieres-schema-ok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j/rZ&#10;J/kCAAAl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8F7059" w:rsidRDefault="008F7059" w:rsidP="00FB425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472C5"/>
          <w:sz w:val="24"/>
          <w:szCs w:val="24"/>
        </w:rPr>
      </w:pPr>
    </w:p>
    <w:p w:rsidR="00FC7282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8EC5685" wp14:editId="4DC0113F">
            <wp:simplePos x="0" y="0"/>
            <wp:positionH relativeFrom="column">
              <wp:posOffset>-163830</wp:posOffset>
            </wp:positionH>
            <wp:positionV relativeFrom="paragraph">
              <wp:posOffset>34290</wp:posOffset>
            </wp:positionV>
            <wp:extent cx="5758180" cy="34677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8" b="27370"/>
                    <a:stretch/>
                  </pic:blipFill>
                  <pic:spPr bwMode="auto">
                    <a:xfrm>
                      <a:off x="0" y="0"/>
                      <a:ext cx="5758180" cy="346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FC7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616A9" w:rsidRDefault="002616A9" w:rsidP="007105CF">
      <w:pPr>
        <w:contextualSpacing/>
        <w:rPr>
          <w:b/>
          <w:sz w:val="28"/>
          <w:u w:val="single"/>
        </w:rPr>
      </w:pPr>
    </w:p>
    <w:p w:rsidR="007105CF" w:rsidRPr="001744D9" w:rsidRDefault="007105CF" w:rsidP="007105CF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744D9">
        <w:rPr>
          <w:rFonts w:ascii="Arial" w:hAnsi="Arial" w:cs="Arial"/>
          <w:b/>
          <w:sz w:val="24"/>
          <w:szCs w:val="24"/>
          <w:u w:val="single"/>
        </w:rPr>
        <w:lastRenderedPageBreak/>
        <w:t>Organisation des déplacements :</w:t>
      </w:r>
    </w:p>
    <w:p w:rsidR="007105CF" w:rsidRPr="00AD23B3" w:rsidRDefault="007105CF" w:rsidP="007105CF">
      <w:pPr>
        <w:contextualSpacing/>
        <w:rPr>
          <w:b/>
          <w:sz w:val="24"/>
          <w:szCs w:val="24"/>
        </w:rPr>
      </w:pPr>
    </w:p>
    <w:p w:rsidR="001744D9" w:rsidRDefault="007105CF" w:rsidP="007105CF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 w:rsidRPr="001744D9">
        <w:rPr>
          <w:rFonts w:ascii="Arial" w:hAnsi="Arial" w:cs="Arial"/>
          <w:bCs/>
        </w:rPr>
        <w:t>Dans la mesure du possible, se déplacer seul</w:t>
      </w:r>
      <w:r w:rsidR="00F91FBA" w:rsidRPr="001744D9">
        <w:rPr>
          <w:rFonts w:ascii="Arial" w:hAnsi="Arial" w:cs="Arial"/>
          <w:bCs/>
        </w:rPr>
        <w:t xml:space="preserve">(e) </w:t>
      </w:r>
    </w:p>
    <w:p w:rsidR="001744D9" w:rsidRDefault="007105CF" w:rsidP="00436F7E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 w:rsidRPr="001744D9">
        <w:rPr>
          <w:rFonts w:ascii="Arial" w:hAnsi="Arial" w:cs="Arial"/>
          <w:bCs/>
        </w:rPr>
        <w:t>En cas de d</w:t>
      </w:r>
      <w:r w:rsidR="00B30BC9" w:rsidRPr="001744D9">
        <w:rPr>
          <w:rFonts w:ascii="Arial" w:hAnsi="Arial" w:cs="Arial"/>
          <w:bCs/>
        </w:rPr>
        <w:t>éplacements à deux ou trois, se positionner en croix et se munir de masques</w:t>
      </w:r>
    </w:p>
    <w:p w:rsidR="001744D9" w:rsidRPr="001744D9" w:rsidRDefault="00436F7E" w:rsidP="007105CF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 w:rsidRPr="001744D9">
        <w:rPr>
          <w:rFonts w:ascii="Arial" w:hAnsi="Arial" w:cs="Arial"/>
        </w:rPr>
        <w:t>En cas de transport d’un enfant de plus de 6 ans, lui fournir un masque FFP2</w:t>
      </w:r>
    </w:p>
    <w:p w:rsidR="007105CF" w:rsidRPr="001744D9" w:rsidRDefault="00F91FBA" w:rsidP="007105CF">
      <w:pPr>
        <w:pStyle w:val="Paragraphedeliste"/>
        <w:numPr>
          <w:ilvl w:val="0"/>
          <w:numId w:val="12"/>
        </w:numPr>
        <w:rPr>
          <w:rFonts w:ascii="Arial" w:hAnsi="Arial" w:cs="Arial"/>
          <w:bCs/>
        </w:rPr>
      </w:pPr>
      <w:r w:rsidRPr="001744D9">
        <w:rPr>
          <w:rFonts w:ascii="Arial" w:hAnsi="Arial" w:cs="Arial"/>
        </w:rPr>
        <w:t>Dans le véhicule</w:t>
      </w:r>
      <w:r w:rsidR="007105CF" w:rsidRPr="001744D9">
        <w:rPr>
          <w:rFonts w:ascii="Arial" w:hAnsi="Arial" w:cs="Arial"/>
        </w:rPr>
        <w:t xml:space="preserve">, </w:t>
      </w:r>
      <w:r w:rsidR="00803146" w:rsidRPr="001744D9">
        <w:rPr>
          <w:rFonts w:ascii="Arial" w:hAnsi="Arial" w:cs="Arial"/>
        </w:rPr>
        <w:t xml:space="preserve">conserver le masque et </w:t>
      </w:r>
      <w:r w:rsidR="007105CF" w:rsidRPr="001744D9">
        <w:rPr>
          <w:rFonts w:ascii="Arial" w:hAnsi="Arial" w:cs="Arial"/>
        </w:rPr>
        <w:t>respecter le protocole de nettoyage</w:t>
      </w:r>
      <w:r w:rsidR="00803146" w:rsidRPr="001744D9">
        <w:rPr>
          <w:rFonts w:ascii="Arial" w:hAnsi="Arial" w:cs="Arial"/>
        </w:rPr>
        <w:t xml:space="preserve"> avant et après utilisation :</w:t>
      </w:r>
    </w:p>
    <w:p w:rsidR="00803146" w:rsidRPr="001744D9" w:rsidRDefault="00803146" w:rsidP="007105CF">
      <w:pPr>
        <w:contextualSpacing/>
        <w:rPr>
          <w:rFonts w:ascii="Arial" w:hAnsi="Arial" w:cs="Arial"/>
        </w:rPr>
      </w:pPr>
      <w:r w:rsidRPr="001744D9">
        <w:rPr>
          <w:rFonts w:ascii="Arial" w:hAnsi="Arial" w:cs="Arial"/>
        </w:rPr>
        <w:tab/>
      </w:r>
      <w:r w:rsidRPr="001744D9">
        <w:rPr>
          <w:rFonts w:ascii="Arial" w:hAnsi="Arial" w:cs="Arial"/>
        </w:rPr>
        <w:tab/>
      </w:r>
      <w:r w:rsidR="00436F7E" w:rsidRPr="001744D9">
        <w:rPr>
          <w:rFonts w:ascii="Arial" w:hAnsi="Arial" w:cs="Arial"/>
        </w:rPr>
        <w:t xml:space="preserve">1) </w:t>
      </w:r>
      <w:r w:rsidRPr="001744D9">
        <w:rPr>
          <w:rFonts w:ascii="Arial" w:hAnsi="Arial" w:cs="Arial"/>
        </w:rPr>
        <w:t>Avec</w:t>
      </w:r>
      <w:r w:rsidR="006E7FEF" w:rsidRPr="001744D9">
        <w:rPr>
          <w:rFonts w:ascii="Arial" w:hAnsi="Arial" w:cs="Arial"/>
        </w:rPr>
        <w:t xml:space="preserve"> les lingettes ou le produit</w:t>
      </w:r>
      <w:r w:rsidR="00F9062C" w:rsidRPr="001744D9">
        <w:rPr>
          <w:rFonts w:ascii="Arial" w:hAnsi="Arial" w:cs="Arial"/>
        </w:rPr>
        <w:t xml:space="preserve"> désinfectant et </w:t>
      </w:r>
      <w:proofErr w:type="spellStart"/>
      <w:r w:rsidR="00F9062C" w:rsidRPr="001744D9">
        <w:rPr>
          <w:rFonts w:ascii="Arial" w:hAnsi="Arial" w:cs="Arial"/>
        </w:rPr>
        <w:t>chiffonnettes</w:t>
      </w:r>
      <w:proofErr w:type="spellEnd"/>
      <w:r w:rsidR="00F9062C" w:rsidRPr="001744D9">
        <w:rPr>
          <w:rFonts w:ascii="Arial" w:hAnsi="Arial" w:cs="Arial"/>
        </w:rPr>
        <w:t>,</w:t>
      </w:r>
      <w:r w:rsidRPr="001744D9">
        <w:rPr>
          <w:rFonts w:ascii="Arial" w:hAnsi="Arial" w:cs="Arial"/>
        </w:rPr>
        <w:t xml:space="preserve"> nettoyer toutes les parties susceptibles d’être touchées (poignées, levier de vitesse, volant, boutons de commande, boucle de ceinture, autoradio ….)</w:t>
      </w:r>
    </w:p>
    <w:p w:rsidR="006C6481" w:rsidRPr="001744D9" w:rsidRDefault="006C6481" w:rsidP="007105CF">
      <w:pPr>
        <w:contextualSpacing/>
        <w:rPr>
          <w:rFonts w:ascii="Arial" w:hAnsi="Arial" w:cs="Arial"/>
        </w:rPr>
      </w:pPr>
      <w:r w:rsidRPr="001744D9">
        <w:rPr>
          <w:rFonts w:ascii="Arial" w:hAnsi="Arial" w:cs="Arial"/>
        </w:rPr>
        <w:tab/>
      </w:r>
      <w:r w:rsidRPr="001744D9">
        <w:rPr>
          <w:rFonts w:ascii="Arial" w:hAnsi="Arial" w:cs="Arial"/>
        </w:rPr>
        <w:tab/>
      </w:r>
      <w:r w:rsidR="00436F7E" w:rsidRPr="001744D9">
        <w:rPr>
          <w:rFonts w:ascii="Arial" w:hAnsi="Arial" w:cs="Arial"/>
        </w:rPr>
        <w:t xml:space="preserve">2) </w:t>
      </w:r>
      <w:r w:rsidRPr="001744D9">
        <w:rPr>
          <w:rFonts w:ascii="Arial" w:hAnsi="Arial" w:cs="Arial"/>
        </w:rPr>
        <w:t>Jeter les ling</w:t>
      </w:r>
      <w:r w:rsidR="00F9062C" w:rsidRPr="001744D9">
        <w:rPr>
          <w:rFonts w:ascii="Arial" w:hAnsi="Arial" w:cs="Arial"/>
        </w:rPr>
        <w:t xml:space="preserve">ettes </w:t>
      </w:r>
      <w:r w:rsidRPr="001744D9">
        <w:rPr>
          <w:rFonts w:ascii="Arial" w:hAnsi="Arial" w:cs="Arial"/>
        </w:rPr>
        <w:t>dans une poubelle</w:t>
      </w:r>
      <w:r w:rsidR="00436F7E" w:rsidRPr="001744D9">
        <w:rPr>
          <w:rFonts w:ascii="Arial" w:hAnsi="Arial" w:cs="Arial"/>
        </w:rPr>
        <w:t xml:space="preserve"> à l’extérieur</w:t>
      </w:r>
      <w:r w:rsidR="00F9062C" w:rsidRPr="001744D9">
        <w:rPr>
          <w:rFonts w:ascii="Arial" w:hAnsi="Arial" w:cs="Arial"/>
        </w:rPr>
        <w:t xml:space="preserve"> du véhicule</w:t>
      </w:r>
    </w:p>
    <w:p w:rsidR="00436F7E" w:rsidRPr="001744D9" w:rsidRDefault="00436F7E" w:rsidP="007105CF">
      <w:pPr>
        <w:contextualSpacing/>
        <w:rPr>
          <w:rFonts w:ascii="Arial" w:hAnsi="Arial" w:cs="Arial"/>
        </w:rPr>
      </w:pPr>
      <w:r w:rsidRPr="001744D9">
        <w:rPr>
          <w:rFonts w:ascii="Arial" w:hAnsi="Arial" w:cs="Arial"/>
        </w:rPr>
        <w:tab/>
      </w:r>
      <w:r w:rsidRPr="001744D9">
        <w:rPr>
          <w:rFonts w:ascii="Arial" w:hAnsi="Arial" w:cs="Arial"/>
        </w:rPr>
        <w:tab/>
        <w:t>3) Se laver les mains avec eau + savon, ou solution hydro alcoolique</w:t>
      </w:r>
    </w:p>
    <w:p w:rsidR="007105CF" w:rsidRDefault="007105CF" w:rsidP="007105CF">
      <w:pPr>
        <w:contextualSpacing/>
        <w:rPr>
          <w:sz w:val="24"/>
        </w:rPr>
      </w:pPr>
    </w:p>
    <w:p w:rsidR="007105CF" w:rsidRPr="001744D9" w:rsidRDefault="007105CF" w:rsidP="007105CF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744D9">
        <w:rPr>
          <w:rFonts w:ascii="Arial" w:hAnsi="Arial" w:cs="Arial"/>
          <w:b/>
          <w:sz w:val="24"/>
          <w:szCs w:val="24"/>
          <w:u w:val="single"/>
        </w:rPr>
        <w:t>Rendez-vous à domicile :</w:t>
      </w:r>
    </w:p>
    <w:p w:rsidR="007105CF" w:rsidRDefault="007105CF" w:rsidP="007105CF">
      <w:pPr>
        <w:contextualSpacing/>
        <w:rPr>
          <w:b/>
          <w:sz w:val="28"/>
          <w:u w:val="single"/>
        </w:rPr>
      </w:pPr>
    </w:p>
    <w:p w:rsidR="001744D9" w:rsidRDefault="007105CF" w:rsidP="007105C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 xml:space="preserve">Avant de partir, </w:t>
      </w:r>
      <w:r w:rsidRPr="001744D9">
        <w:rPr>
          <w:rFonts w:ascii="Arial" w:hAnsi="Arial" w:cs="Arial"/>
          <w:u w:val="single"/>
        </w:rPr>
        <w:t>prendre contact par téléphone avec la famille</w:t>
      </w:r>
      <w:r w:rsidRPr="001744D9">
        <w:rPr>
          <w:rFonts w:ascii="Arial" w:hAnsi="Arial" w:cs="Arial"/>
        </w:rPr>
        <w:t xml:space="preserve"> pour savoir si des membres du foyer présentent des signes de Covid-19</w:t>
      </w:r>
      <w:r w:rsidR="00F830A7" w:rsidRPr="001744D9">
        <w:rPr>
          <w:rFonts w:ascii="Arial" w:hAnsi="Arial" w:cs="Arial"/>
        </w:rPr>
        <w:t xml:space="preserve"> (fièvre, toux)</w:t>
      </w:r>
    </w:p>
    <w:p w:rsidR="001744D9" w:rsidRDefault="007105CF" w:rsidP="007105C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Expliquer le protocole sanitaire que vous suivrez en arrivant, et les consignes que la fa</w:t>
      </w:r>
      <w:r w:rsidR="00F830A7" w:rsidRPr="001744D9">
        <w:rPr>
          <w:rFonts w:ascii="Arial" w:hAnsi="Arial" w:cs="Arial"/>
        </w:rPr>
        <w:t>mille devra respecter</w:t>
      </w:r>
    </w:p>
    <w:p w:rsidR="001744D9" w:rsidRDefault="00F830A7" w:rsidP="007105C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 xml:space="preserve">L’agent s’assure </w:t>
      </w:r>
      <w:r w:rsidR="00972E9C" w:rsidRPr="001744D9">
        <w:rPr>
          <w:rFonts w:ascii="Arial" w:hAnsi="Arial" w:cs="Arial"/>
        </w:rPr>
        <w:t xml:space="preserve">de partir avec : son masque ainsi que des masques </w:t>
      </w:r>
      <w:r w:rsidRPr="001744D9">
        <w:rPr>
          <w:rFonts w:ascii="Arial" w:hAnsi="Arial" w:cs="Arial"/>
        </w:rPr>
        <w:t>pour la famille, son gel HA, sa sur</w:t>
      </w:r>
      <w:r w:rsidR="00735514" w:rsidRPr="001744D9">
        <w:rPr>
          <w:rFonts w:ascii="Arial" w:hAnsi="Arial" w:cs="Arial"/>
        </w:rPr>
        <w:t>-</w:t>
      </w:r>
      <w:r w:rsidRPr="001744D9">
        <w:rPr>
          <w:rFonts w:ascii="Arial" w:hAnsi="Arial" w:cs="Arial"/>
        </w:rPr>
        <w:t xml:space="preserve">blouse, son sac à déchets, des gants </w:t>
      </w:r>
      <w:r w:rsidR="00D7747B" w:rsidRPr="001744D9">
        <w:rPr>
          <w:rFonts w:ascii="Arial" w:hAnsi="Arial" w:cs="Arial"/>
        </w:rPr>
        <w:t>(Attention à la fausse impression de protection. Privilégier un lavage des mains régulier avec eau + savon, ou gel hydro alcoolique)</w:t>
      </w:r>
      <w:r w:rsidR="00F91FBA" w:rsidRPr="001744D9">
        <w:rPr>
          <w:rFonts w:ascii="Arial" w:hAnsi="Arial" w:cs="Arial"/>
        </w:rPr>
        <w:t xml:space="preserve"> </w:t>
      </w:r>
      <w:r w:rsidR="00B72C65" w:rsidRPr="001744D9">
        <w:rPr>
          <w:rFonts w:ascii="Arial" w:hAnsi="Arial" w:cs="Arial"/>
        </w:rPr>
        <w:t xml:space="preserve"> son produit de désinfection du véhicul</w:t>
      </w:r>
      <w:r w:rsidR="001744D9">
        <w:rPr>
          <w:rFonts w:ascii="Arial" w:hAnsi="Arial" w:cs="Arial"/>
        </w:rPr>
        <w:t>e</w:t>
      </w:r>
    </w:p>
    <w:p w:rsidR="0091468E" w:rsidRPr="001744D9" w:rsidRDefault="001744D9" w:rsidP="007105C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Limiter les contacts </w:t>
      </w:r>
      <w:r w:rsidR="00F91FBA" w:rsidRPr="001744D9">
        <w:rPr>
          <w:rFonts w:ascii="Arial" w:hAnsi="Arial" w:cs="Arial"/>
        </w:rPr>
        <w:t>entre le sac à dos, sac à main, ou la valise, avec les surfaces</w:t>
      </w:r>
    </w:p>
    <w:p w:rsidR="007105CF" w:rsidRDefault="007105CF" w:rsidP="007105CF">
      <w:pPr>
        <w:contextualSpacing/>
        <w:rPr>
          <w:sz w:val="24"/>
        </w:rPr>
      </w:pPr>
    </w:p>
    <w:p w:rsidR="007105CF" w:rsidRPr="00E41167" w:rsidRDefault="007105CF" w:rsidP="007105CF">
      <w:pPr>
        <w:contextualSpacing/>
        <w:rPr>
          <w:rFonts w:ascii="Arial" w:hAnsi="Arial" w:cs="Arial"/>
          <w:b/>
          <w:u w:val="single"/>
        </w:rPr>
      </w:pPr>
      <w:r w:rsidRPr="00E41167">
        <w:rPr>
          <w:rFonts w:ascii="Arial" w:hAnsi="Arial" w:cs="Arial"/>
        </w:rPr>
        <w:tab/>
      </w:r>
      <w:r w:rsidRPr="00E41167">
        <w:rPr>
          <w:rFonts w:ascii="Arial" w:hAnsi="Arial" w:cs="Arial"/>
          <w:b/>
          <w:u w:val="single"/>
        </w:rPr>
        <w:t>1</w:t>
      </w:r>
      <w:r w:rsidRPr="00E41167">
        <w:rPr>
          <w:rFonts w:ascii="Arial" w:hAnsi="Arial" w:cs="Arial"/>
          <w:b/>
          <w:u w:val="single"/>
          <w:vertAlign w:val="superscript"/>
        </w:rPr>
        <w:t>ère</w:t>
      </w:r>
      <w:r w:rsidRPr="00E41167">
        <w:rPr>
          <w:rFonts w:ascii="Arial" w:hAnsi="Arial" w:cs="Arial"/>
          <w:b/>
          <w:u w:val="single"/>
        </w:rPr>
        <w:t xml:space="preserve"> situation : Aucun signe de Covid-19</w:t>
      </w:r>
    </w:p>
    <w:p w:rsidR="007105CF" w:rsidRPr="00E41167" w:rsidRDefault="007105CF" w:rsidP="007105CF">
      <w:pPr>
        <w:contextualSpacing/>
        <w:rPr>
          <w:rFonts w:ascii="Arial" w:hAnsi="Arial" w:cs="Arial"/>
        </w:rPr>
      </w:pPr>
    </w:p>
    <w:p w:rsidR="001744D9" w:rsidRDefault="003C5992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Rappel : port du masque obligatoire</w:t>
      </w:r>
    </w:p>
    <w:p w:rsidR="001744D9" w:rsidRDefault="00670544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 xml:space="preserve">Demander à la famille de </w:t>
      </w:r>
      <w:r w:rsidR="007105CF" w:rsidRPr="001744D9">
        <w:rPr>
          <w:rFonts w:ascii="Arial" w:hAnsi="Arial" w:cs="Arial"/>
        </w:rPr>
        <w:t>se laver les mains</w:t>
      </w:r>
      <w:r w:rsidR="00F91FBA" w:rsidRPr="001744D9">
        <w:rPr>
          <w:rFonts w:ascii="Arial" w:hAnsi="Arial" w:cs="Arial"/>
        </w:rPr>
        <w:t xml:space="preserve"> et porter leur</w:t>
      </w:r>
      <w:r w:rsidRPr="001744D9">
        <w:rPr>
          <w:rFonts w:ascii="Arial" w:hAnsi="Arial" w:cs="Arial"/>
        </w:rPr>
        <w:t xml:space="preserve"> masque </w:t>
      </w:r>
      <w:r w:rsidR="00F91FBA" w:rsidRPr="001744D9">
        <w:rPr>
          <w:rFonts w:ascii="Arial" w:hAnsi="Arial" w:cs="Arial"/>
        </w:rPr>
        <w:t>alternatif (</w:t>
      </w:r>
      <w:r w:rsidRPr="001744D9">
        <w:rPr>
          <w:rFonts w:ascii="Arial" w:hAnsi="Arial" w:cs="Arial"/>
        </w:rPr>
        <w:t>fournir</w:t>
      </w:r>
      <w:r w:rsidR="00F91FBA" w:rsidRPr="001744D9">
        <w:rPr>
          <w:rFonts w:ascii="Arial" w:hAnsi="Arial" w:cs="Arial"/>
        </w:rPr>
        <w:t xml:space="preserve"> un masque chirurgical</w:t>
      </w:r>
      <w:r w:rsidRPr="001744D9">
        <w:rPr>
          <w:rFonts w:ascii="Arial" w:hAnsi="Arial" w:cs="Arial"/>
        </w:rPr>
        <w:t xml:space="preserve"> si besoin)</w:t>
      </w:r>
    </w:p>
    <w:p w:rsidR="001744D9" w:rsidRDefault="007105CF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Saluer sans se serrer la main</w:t>
      </w:r>
    </w:p>
    <w:p w:rsidR="001744D9" w:rsidRDefault="007105CF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Re</w:t>
      </w:r>
      <w:r w:rsidR="00670544" w:rsidRPr="001744D9">
        <w:rPr>
          <w:rFonts w:ascii="Arial" w:hAnsi="Arial" w:cs="Arial"/>
        </w:rPr>
        <w:t xml:space="preserve">specter les gestes barrières, les </w:t>
      </w:r>
      <w:r w:rsidRPr="001744D9">
        <w:rPr>
          <w:rFonts w:ascii="Arial" w:hAnsi="Arial" w:cs="Arial"/>
        </w:rPr>
        <w:t>distances sociales</w:t>
      </w:r>
      <w:r w:rsidR="00D526CA" w:rsidRPr="001744D9">
        <w:rPr>
          <w:rFonts w:ascii="Arial" w:hAnsi="Arial" w:cs="Arial"/>
        </w:rPr>
        <w:t xml:space="preserve"> </w:t>
      </w:r>
    </w:p>
    <w:p w:rsidR="001744D9" w:rsidRDefault="00D526CA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Dans la mesure du possible, éviter de s’asseoir. Sinon, prendre le maximum de précautions</w:t>
      </w:r>
    </w:p>
    <w:p w:rsidR="001744D9" w:rsidRDefault="007105CF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Nettoyer ou demander à la famille de nettoyer les surfaces de contact (table)</w:t>
      </w:r>
    </w:p>
    <w:p w:rsidR="001744D9" w:rsidRDefault="007105CF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Utiliser son propre stylo et demander à l’usager d’utiliser le sien</w:t>
      </w:r>
      <w:r w:rsidR="00981C79" w:rsidRPr="001744D9">
        <w:rPr>
          <w:rFonts w:ascii="Arial" w:hAnsi="Arial" w:cs="Arial"/>
        </w:rPr>
        <w:t>. Ne pas échanger les stylos</w:t>
      </w:r>
    </w:p>
    <w:p w:rsidR="001744D9" w:rsidRDefault="00981C79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En sortant du domicile, retirer les équipements d</w:t>
      </w:r>
      <w:r w:rsidR="00670544" w:rsidRPr="001744D9">
        <w:rPr>
          <w:rFonts w:ascii="Arial" w:hAnsi="Arial" w:cs="Arial"/>
        </w:rPr>
        <w:t xml:space="preserve">e protection </w:t>
      </w:r>
      <w:r w:rsidRPr="001744D9">
        <w:rPr>
          <w:rFonts w:ascii="Arial" w:hAnsi="Arial" w:cs="Arial"/>
        </w:rPr>
        <w:t>et les enferme</w:t>
      </w:r>
      <w:r w:rsidR="00312CD8" w:rsidRPr="001744D9">
        <w:rPr>
          <w:rFonts w:ascii="Arial" w:hAnsi="Arial" w:cs="Arial"/>
        </w:rPr>
        <w:t>r dans le sac prévu à cet effet</w:t>
      </w:r>
      <w:r w:rsidR="00DA6B08" w:rsidRPr="001744D9">
        <w:rPr>
          <w:rFonts w:ascii="Arial" w:hAnsi="Arial" w:cs="Arial"/>
        </w:rPr>
        <w:t>, qui sera jeté aux ordures ménagères après 24h de latence</w:t>
      </w:r>
    </w:p>
    <w:p w:rsidR="00927C14" w:rsidRPr="00E41167" w:rsidRDefault="006A1976" w:rsidP="007105C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744D9">
        <w:rPr>
          <w:rFonts w:ascii="Arial" w:hAnsi="Arial" w:cs="Arial"/>
        </w:rPr>
        <w:t>Se laver les mains avec une solution hydro alcoolique avant de rentrer dans le véhicule</w:t>
      </w:r>
    </w:p>
    <w:p w:rsidR="006A1976" w:rsidRPr="00E41167" w:rsidRDefault="006A1976" w:rsidP="00927C14">
      <w:pPr>
        <w:ind w:firstLine="708"/>
        <w:contextualSpacing/>
        <w:rPr>
          <w:rFonts w:ascii="Arial" w:hAnsi="Arial" w:cs="Arial"/>
          <w:b/>
          <w:u w:val="single"/>
        </w:rPr>
      </w:pPr>
      <w:r w:rsidRPr="00E41167">
        <w:rPr>
          <w:rFonts w:ascii="Arial" w:hAnsi="Arial" w:cs="Arial"/>
          <w:b/>
          <w:u w:val="single"/>
        </w:rPr>
        <w:lastRenderedPageBreak/>
        <w:t>2</w:t>
      </w:r>
      <w:r w:rsidRPr="00E41167">
        <w:rPr>
          <w:rFonts w:ascii="Arial" w:hAnsi="Arial" w:cs="Arial"/>
          <w:b/>
          <w:u w:val="single"/>
          <w:vertAlign w:val="superscript"/>
        </w:rPr>
        <w:t>ème</w:t>
      </w:r>
      <w:r w:rsidRPr="00E41167">
        <w:rPr>
          <w:rFonts w:ascii="Arial" w:hAnsi="Arial" w:cs="Arial"/>
          <w:b/>
          <w:u w:val="single"/>
        </w:rPr>
        <w:t xml:space="preserve"> situation : un membre de la famille présente des signes de Covid-19</w:t>
      </w:r>
    </w:p>
    <w:p w:rsidR="006A1976" w:rsidRPr="00E41167" w:rsidRDefault="006A1976" w:rsidP="007105CF">
      <w:pPr>
        <w:contextualSpacing/>
        <w:rPr>
          <w:rFonts w:ascii="Arial" w:hAnsi="Arial" w:cs="Arial"/>
          <w:b/>
          <w:u w:val="single"/>
        </w:rPr>
      </w:pPr>
    </w:p>
    <w:p w:rsidR="00436892" w:rsidRPr="00E41167" w:rsidRDefault="006A1976" w:rsidP="00E41167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E41167">
        <w:rPr>
          <w:rFonts w:ascii="Arial" w:hAnsi="Arial" w:cs="Arial"/>
        </w:rPr>
        <w:t>Mêmes consignes que dans la 1</w:t>
      </w:r>
      <w:r w:rsidRPr="00E41167">
        <w:rPr>
          <w:rFonts w:ascii="Arial" w:hAnsi="Arial" w:cs="Arial"/>
          <w:vertAlign w:val="superscript"/>
        </w:rPr>
        <w:t>ère</w:t>
      </w:r>
      <w:r w:rsidRPr="00E41167">
        <w:rPr>
          <w:rFonts w:ascii="Arial" w:hAnsi="Arial" w:cs="Arial"/>
        </w:rPr>
        <w:t xml:space="preserve"> situation, mais </w:t>
      </w:r>
      <w:r w:rsidR="003C5992" w:rsidRPr="00E41167">
        <w:rPr>
          <w:rFonts w:ascii="Arial" w:hAnsi="Arial" w:cs="Arial"/>
        </w:rPr>
        <w:t>porter un masque FFP2, sur-blouse, et gants</w:t>
      </w:r>
    </w:p>
    <w:p w:rsidR="006E7FEF" w:rsidRPr="00E41167" w:rsidRDefault="006E7FEF" w:rsidP="000D6B62">
      <w:pPr>
        <w:contextualSpacing/>
        <w:rPr>
          <w:rFonts w:ascii="Arial" w:hAnsi="Arial" w:cs="Arial"/>
          <w:b/>
          <w:u w:val="single"/>
        </w:rPr>
      </w:pPr>
    </w:p>
    <w:p w:rsidR="006E7FEF" w:rsidRPr="00E41167" w:rsidRDefault="006E7FEF" w:rsidP="000D6B62">
      <w:pPr>
        <w:contextualSpacing/>
        <w:rPr>
          <w:rFonts w:ascii="Arial" w:hAnsi="Arial" w:cs="Arial"/>
          <w:b/>
          <w:u w:val="single"/>
        </w:rPr>
      </w:pPr>
      <w:r w:rsidRPr="00E41167">
        <w:rPr>
          <w:rFonts w:ascii="Arial" w:hAnsi="Arial" w:cs="Arial"/>
          <w:b/>
        </w:rPr>
        <w:tab/>
      </w:r>
      <w:r w:rsidRPr="00E41167">
        <w:rPr>
          <w:rFonts w:ascii="Arial" w:hAnsi="Arial" w:cs="Arial"/>
          <w:b/>
          <w:u w:val="single"/>
        </w:rPr>
        <w:t>3</w:t>
      </w:r>
      <w:r w:rsidRPr="00E41167">
        <w:rPr>
          <w:rFonts w:ascii="Arial" w:hAnsi="Arial" w:cs="Arial"/>
          <w:b/>
          <w:u w:val="single"/>
          <w:vertAlign w:val="superscript"/>
        </w:rPr>
        <w:t>ème</w:t>
      </w:r>
      <w:r w:rsidRPr="00E41167">
        <w:rPr>
          <w:rFonts w:ascii="Arial" w:hAnsi="Arial" w:cs="Arial"/>
          <w:b/>
          <w:u w:val="single"/>
        </w:rPr>
        <w:t xml:space="preserve"> situation : l’intervention se fait en urgence sans appel préalable</w:t>
      </w:r>
    </w:p>
    <w:p w:rsidR="006E7FEF" w:rsidRPr="00E41167" w:rsidRDefault="006E7FEF" w:rsidP="000D6B62">
      <w:pPr>
        <w:contextualSpacing/>
        <w:rPr>
          <w:rFonts w:ascii="Arial" w:hAnsi="Arial" w:cs="Arial"/>
          <w:b/>
          <w:u w:val="single"/>
        </w:rPr>
      </w:pPr>
    </w:p>
    <w:p w:rsidR="006E7FEF" w:rsidRPr="00E41167" w:rsidRDefault="006E7FEF" w:rsidP="00E41167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E41167">
        <w:rPr>
          <w:rFonts w:ascii="Arial" w:hAnsi="Arial" w:cs="Arial"/>
        </w:rPr>
        <w:t>Mêmes consignes que dans la 2</w:t>
      </w:r>
      <w:r w:rsidRPr="00E41167">
        <w:rPr>
          <w:rFonts w:ascii="Arial" w:hAnsi="Arial" w:cs="Arial"/>
          <w:vertAlign w:val="superscript"/>
        </w:rPr>
        <w:t>ème</w:t>
      </w:r>
      <w:r w:rsidRPr="00E41167">
        <w:rPr>
          <w:rFonts w:ascii="Arial" w:hAnsi="Arial" w:cs="Arial"/>
        </w:rPr>
        <w:t xml:space="preserve"> situation</w:t>
      </w:r>
      <w:r w:rsidR="003C5992" w:rsidRPr="00E41167">
        <w:rPr>
          <w:rFonts w:ascii="Arial" w:hAnsi="Arial" w:cs="Arial"/>
        </w:rPr>
        <w:t xml:space="preserve"> </w:t>
      </w:r>
    </w:p>
    <w:p w:rsidR="00CD37D3" w:rsidRPr="006E7FEF" w:rsidRDefault="00CD37D3" w:rsidP="000D6B62">
      <w:pPr>
        <w:contextualSpacing/>
        <w:rPr>
          <w:rFonts w:ascii="Arial" w:hAnsi="Arial" w:cs="Arial"/>
          <w:bCs/>
        </w:rPr>
      </w:pPr>
    </w:p>
    <w:p w:rsidR="0096341E" w:rsidRDefault="0096341E" w:rsidP="00963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6341E" w:rsidRDefault="0096341E" w:rsidP="00963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EPI Covid-19 nécessaires</w:t>
      </w:r>
    </w:p>
    <w:p w:rsidR="0096341E" w:rsidRDefault="0096341E" w:rsidP="00963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6341E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>
        <w:rPr>
          <w:rFonts w:ascii="Arial" w:hAnsi="Arial" w:cs="Arial"/>
          <w:b/>
          <w:bCs/>
        </w:rPr>
        <w:t xml:space="preserve">chirurgicaux </w:t>
      </w:r>
      <w:r>
        <w:rPr>
          <w:rFonts w:ascii="Arial" w:hAnsi="Arial" w:cs="Arial"/>
          <w:bCs/>
        </w:rPr>
        <w:t>pour les TS et les familles qui n’en possèdent pas</w:t>
      </w:r>
    </w:p>
    <w:p w:rsidR="0096341E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Masques </w:t>
      </w:r>
      <w:r w:rsidRPr="003C4AC0">
        <w:rPr>
          <w:rFonts w:ascii="Arial" w:hAnsi="Arial" w:cs="Arial"/>
          <w:b/>
          <w:bCs/>
        </w:rPr>
        <w:t>FFP2</w:t>
      </w:r>
      <w:r>
        <w:rPr>
          <w:rFonts w:ascii="Arial" w:hAnsi="Arial" w:cs="Arial"/>
          <w:bCs/>
        </w:rPr>
        <w:t xml:space="preserve"> en cas de conta</w:t>
      </w:r>
      <w:r w:rsidR="00967777">
        <w:rPr>
          <w:rFonts w:ascii="Arial" w:hAnsi="Arial" w:cs="Arial"/>
          <w:bCs/>
        </w:rPr>
        <w:t>ct avec un malade ou suspicion, ou urgence</w:t>
      </w:r>
    </w:p>
    <w:p w:rsidR="0096341E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341E">
        <w:rPr>
          <w:rFonts w:ascii="Arial" w:hAnsi="Arial" w:cs="Arial"/>
          <w:b/>
          <w:bCs/>
        </w:rPr>
        <w:t xml:space="preserve">Sur blouses </w:t>
      </w:r>
      <w:r w:rsidR="004E22B8">
        <w:rPr>
          <w:rFonts w:ascii="Arial" w:hAnsi="Arial" w:cs="Arial"/>
          <w:b/>
          <w:bCs/>
        </w:rPr>
        <w:t>jetables</w:t>
      </w:r>
    </w:p>
    <w:p w:rsidR="0096341E" w:rsidRPr="0096341E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Gants jetables </w:t>
      </w:r>
      <w:r w:rsidRPr="004E22B8">
        <w:rPr>
          <w:rFonts w:ascii="Arial" w:hAnsi="Arial" w:cs="Arial"/>
        </w:rPr>
        <w:t>(Attention à la fausse impression de protection. Privilégier un lavage des mains régulier avec eau + savon, ou gel hydro alcoolique)</w:t>
      </w:r>
    </w:p>
    <w:p w:rsidR="0096341E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Gel Hydro Alcoolique </w:t>
      </w:r>
      <w:r>
        <w:rPr>
          <w:rFonts w:ascii="Arial" w:hAnsi="Arial" w:cs="Arial"/>
          <w:b/>
          <w:bCs/>
        </w:rPr>
        <w:t>en individuel (200 ml)</w:t>
      </w:r>
    </w:p>
    <w:p w:rsidR="0096341E" w:rsidRPr="003C4AC0" w:rsidRDefault="0096341E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Produit désinfectant </w:t>
      </w:r>
      <w:r>
        <w:rPr>
          <w:rFonts w:ascii="Arial" w:hAnsi="Arial" w:cs="Arial"/>
          <w:b/>
          <w:bCs/>
        </w:rPr>
        <w:t>spray / lingettes</w:t>
      </w:r>
    </w:p>
    <w:p w:rsidR="003C4AC0" w:rsidRDefault="003C4AC0" w:rsidP="0096341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Sacs poubelle</w:t>
      </w:r>
    </w:p>
    <w:p w:rsidR="000E4580" w:rsidRDefault="000E4580" w:rsidP="000E4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A30A8" w:rsidRDefault="005A30A8" w:rsidP="00323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0A8" w:rsidRDefault="0090417A" w:rsidP="005A30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0417A">
        <w:rPr>
          <w:rFonts w:ascii="Arial" w:hAnsi="Arial" w:cs="Arial"/>
          <w:b/>
          <w:sz w:val="28"/>
          <w:szCs w:val="28"/>
        </w:rPr>
        <w:t>Rappel</w:t>
      </w:r>
    </w:p>
    <w:p w:rsidR="0090417A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E41167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1167">
        <w:rPr>
          <w:rFonts w:ascii="Arial" w:hAnsi="Arial" w:cs="Arial"/>
          <w:b/>
        </w:rPr>
        <w:t>Appliquer les gestes barrières</w:t>
      </w:r>
    </w:p>
    <w:p w:rsidR="0090417A" w:rsidRPr="00E41167" w:rsidRDefault="0090417A" w:rsidP="00904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0417A" w:rsidRPr="00E41167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41167">
        <w:rPr>
          <w:rFonts w:ascii="Arial" w:hAnsi="Arial" w:cs="Arial"/>
          <w:b/>
        </w:rPr>
        <w:t>Afficher les consignes d</w:t>
      </w:r>
      <w:r w:rsidR="007D1B9C" w:rsidRPr="00E41167">
        <w:rPr>
          <w:rFonts w:ascii="Arial" w:hAnsi="Arial" w:cs="Arial"/>
          <w:b/>
        </w:rPr>
        <w:t>ans les lieux de vie</w:t>
      </w:r>
    </w:p>
    <w:p w:rsidR="0090417A" w:rsidRPr="00E41167" w:rsidRDefault="0090417A" w:rsidP="009041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17A" w:rsidRPr="00E41167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1167">
        <w:rPr>
          <w:rFonts w:ascii="Arial" w:hAnsi="Arial" w:cs="Arial"/>
          <w:b/>
        </w:rPr>
        <w:t>S’assurer de la</w:t>
      </w:r>
      <w:r w:rsidRPr="00E41167">
        <w:rPr>
          <w:rFonts w:ascii="Arial" w:hAnsi="Arial" w:cs="Arial"/>
        </w:rPr>
        <w:t xml:space="preserve"> </w:t>
      </w:r>
      <w:r w:rsidRPr="00E41167">
        <w:rPr>
          <w:rFonts w:ascii="Arial" w:hAnsi="Arial" w:cs="Arial"/>
          <w:b/>
          <w:bCs/>
          <w:color w:val="000000"/>
        </w:rPr>
        <w:t xml:space="preserve">disponibilité des produits nécessaires </w:t>
      </w:r>
      <w:r w:rsidRPr="00E41167">
        <w:rPr>
          <w:rFonts w:ascii="Arial" w:hAnsi="Arial" w:cs="Arial"/>
          <w:b/>
          <w:color w:val="000000"/>
        </w:rPr>
        <w:t>à l’hygiène, et de l’accès à l’eau</w:t>
      </w:r>
    </w:p>
    <w:p w:rsidR="0090417A" w:rsidRPr="00E41167" w:rsidRDefault="0090417A" w:rsidP="0090417A">
      <w:pPr>
        <w:pStyle w:val="Paragraphedeliste"/>
        <w:rPr>
          <w:rFonts w:ascii="Arial" w:hAnsi="Arial" w:cs="Arial"/>
        </w:rPr>
      </w:pPr>
    </w:p>
    <w:p w:rsidR="0090417A" w:rsidRPr="00E41167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1167">
        <w:rPr>
          <w:rFonts w:ascii="Arial" w:hAnsi="Arial" w:cs="Arial"/>
          <w:b/>
          <w:bCs/>
          <w:color w:val="000000"/>
        </w:rPr>
        <w:t>Appliquer des procédures de nettoyage prévues</w:t>
      </w:r>
    </w:p>
    <w:p w:rsidR="0090417A" w:rsidRPr="00E41167" w:rsidRDefault="0090417A" w:rsidP="009041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</w:rPr>
      </w:pPr>
    </w:p>
    <w:p w:rsidR="0090417A" w:rsidRPr="00E41167" w:rsidRDefault="0090417A" w:rsidP="0090417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1167">
        <w:rPr>
          <w:rFonts w:ascii="Arial" w:hAnsi="Arial" w:cs="Arial"/>
          <w:b/>
          <w:bCs/>
          <w:color w:val="000000"/>
        </w:rPr>
        <w:t xml:space="preserve">Procédez à des retours et partages d’expérience </w:t>
      </w:r>
      <w:r w:rsidRPr="00E41167">
        <w:rPr>
          <w:rFonts w:ascii="Arial" w:hAnsi="Arial" w:cs="Arial"/>
          <w:color w:val="000000"/>
        </w:rPr>
        <w:t>des aléas de la journée tout en respectant la distanciation entre individus pour adapter l’organisation du travail et les mesures initialement prévues</w:t>
      </w:r>
    </w:p>
    <w:p w:rsidR="001E3ED9" w:rsidRPr="00E41167" w:rsidRDefault="001E3ED9" w:rsidP="001E3ED9">
      <w:pPr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  <w:r w:rsidRPr="00E41167">
        <w:rPr>
          <w:rFonts w:ascii="Arial" w:hAnsi="Arial" w:cs="Arial"/>
        </w:rPr>
        <w:t xml:space="preserve">Ces éléments peuvent être transmis au service prévention via l’adresse mail </w:t>
      </w:r>
      <w:hyperlink r:id="rId12" w:history="1">
        <w:r w:rsidRPr="00E41167">
          <w:rPr>
            <w:rStyle w:val="Lienhypertexte"/>
            <w:rFonts w:ascii="Arial" w:hAnsi="Arial" w:cs="Arial"/>
          </w:rPr>
          <w:t>santesecurite@loiret.fr</w:t>
        </w:r>
      </w:hyperlink>
    </w:p>
    <w:p w:rsidR="001E3ED9" w:rsidRPr="001E3ED9" w:rsidRDefault="001E3ED9" w:rsidP="001E3ED9">
      <w:pPr>
        <w:autoSpaceDE w:val="0"/>
        <w:autoSpaceDN w:val="0"/>
        <w:adjustRightInd w:val="0"/>
        <w:spacing w:after="0" w:line="240" w:lineRule="auto"/>
        <w:ind w:left="644"/>
        <w:rPr>
          <w:rFonts w:cs="Arial"/>
          <w:sz w:val="23"/>
          <w:szCs w:val="23"/>
        </w:rPr>
      </w:pPr>
    </w:p>
    <w:sectPr w:rsidR="001E3ED9" w:rsidRPr="001E3E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D9" w:rsidRDefault="001744D9" w:rsidP="002D6947">
      <w:pPr>
        <w:spacing w:after="0" w:line="240" w:lineRule="auto"/>
      </w:pPr>
      <w:r>
        <w:separator/>
      </w:r>
    </w:p>
  </w:endnote>
  <w:endnote w:type="continuationSeparator" w:id="0">
    <w:p w:rsidR="001744D9" w:rsidRDefault="001744D9" w:rsidP="002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D9" w:rsidRDefault="001744D9" w:rsidP="002D6947">
      <w:pPr>
        <w:spacing w:after="0" w:line="240" w:lineRule="auto"/>
      </w:pPr>
      <w:r>
        <w:separator/>
      </w:r>
    </w:p>
  </w:footnote>
  <w:footnote w:type="continuationSeparator" w:id="0">
    <w:p w:rsidR="001744D9" w:rsidRDefault="001744D9" w:rsidP="002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D9" w:rsidRDefault="001744D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B5E95F4"/>
    <w:lvl w:ilvl="0" w:tplc="FFFFFFFF">
      <w:start w:val="1"/>
      <w:numFmt w:val="bullet"/>
      <w:lvlText w:val="-"/>
      <w:lvlJc w:val="left"/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2A3626"/>
    <w:multiLevelType w:val="hybridMultilevel"/>
    <w:tmpl w:val="26F4CB04"/>
    <w:lvl w:ilvl="0" w:tplc="1DA0027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5F20"/>
    <w:multiLevelType w:val="hybridMultilevel"/>
    <w:tmpl w:val="1B7E2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E13DF"/>
    <w:multiLevelType w:val="hybridMultilevel"/>
    <w:tmpl w:val="2F9E3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37E03"/>
    <w:multiLevelType w:val="hybridMultilevel"/>
    <w:tmpl w:val="2E4EE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761F0"/>
    <w:multiLevelType w:val="hybridMultilevel"/>
    <w:tmpl w:val="F3849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8215D"/>
    <w:multiLevelType w:val="hybridMultilevel"/>
    <w:tmpl w:val="4582F416"/>
    <w:lvl w:ilvl="0" w:tplc="E932C8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5164D9"/>
    <w:multiLevelType w:val="hybridMultilevel"/>
    <w:tmpl w:val="5EAA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497"/>
    <w:multiLevelType w:val="hybridMultilevel"/>
    <w:tmpl w:val="A26443C4"/>
    <w:lvl w:ilvl="0" w:tplc="95545D9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3A3"/>
    <w:multiLevelType w:val="hybridMultilevel"/>
    <w:tmpl w:val="DC6A7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B6B25"/>
    <w:multiLevelType w:val="hybridMultilevel"/>
    <w:tmpl w:val="7730DF34"/>
    <w:lvl w:ilvl="0" w:tplc="7C264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46755"/>
    <w:multiLevelType w:val="hybridMultilevel"/>
    <w:tmpl w:val="800C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B4181"/>
    <w:multiLevelType w:val="hybridMultilevel"/>
    <w:tmpl w:val="74766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204CC"/>
    <w:multiLevelType w:val="hybridMultilevel"/>
    <w:tmpl w:val="CC8CBFE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76CB2"/>
    <w:multiLevelType w:val="hybridMultilevel"/>
    <w:tmpl w:val="695A4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D"/>
    <w:rsid w:val="00033796"/>
    <w:rsid w:val="000D6B62"/>
    <w:rsid w:val="000E4580"/>
    <w:rsid w:val="001744D9"/>
    <w:rsid w:val="001C175E"/>
    <w:rsid w:val="001E3ED9"/>
    <w:rsid w:val="0025031C"/>
    <w:rsid w:val="002616A9"/>
    <w:rsid w:val="002803A6"/>
    <w:rsid w:val="002973C5"/>
    <w:rsid w:val="002B1D15"/>
    <w:rsid w:val="002D08D8"/>
    <w:rsid w:val="002D6947"/>
    <w:rsid w:val="00312CD8"/>
    <w:rsid w:val="00323479"/>
    <w:rsid w:val="00340D93"/>
    <w:rsid w:val="00363031"/>
    <w:rsid w:val="00395D1C"/>
    <w:rsid w:val="003C4AC0"/>
    <w:rsid w:val="003C5992"/>
    <w:rsid w:val="003D225F"/>
    <w:rsid w:val="003E12EB"/>
    <w:rsid w:val="00413FB5"/>
    <w:rsid w:val="00436892"/>
    <w:rsid w:val="00436F7E"/>
    <w:rsid w:val="0047062A"/>
    <w:rsid w:val="004E22B8"/>
    <w:rsid w:val="00571617"/>
    <w:rsid w:val="005A30A8"/>
    <w:rsid w:val="00670544"/>
    <w:rsid w:val="00683118"/>
    <w:rsid w:val="006A1976"/>
    <w:rsid w:val="006C6481"/>
    <w:rsid w:val="006E7FEF"/>
    <w:rsid w:val="0070249D"/>
    <w:rsid w:val="00705AB8"/>
    <w:rsid w:val="007105CF"/>
    <w:rsid w:val="00735514"/>
    <w:rsid w:val="00762161"/>
    <w:rsid w:val="0078457A"/>
    <w:rsid w:val="00796C6D"/>
    <w:rsid w:val="007D1B9C"/>
    <w:rsid w:val="007F559C"/>
    <w:rsid w:val="00803146"/>
    <w:rsid w:val="008F7059"/>
    <w:rsid w:val="0090417A"/>
    <w:rsid w:val="0091468E"/>
    <w:rsid w:val="00927C14"/>
    <w:rsid w:val="00946389"/>
    <w:rsid w:val="0096341E"/>
    <w:rsid w:val="00967777"/>
    <w:rsid w:val="00972E9C"/>
    <w:rsid w:val="00981C79"/>
    <w:rsid w:val="00AB1FD9"/>
    <w:rsid w:val="00AE371D"/>
    <w:rsid w:val="00B30BC9"/>
    <w:rsid w:val="00B72C65"/>
    <w:rsid w:val="00BE623D"/>
    <w:rsid w:val="00C37130"/>
    <w:rsid w:val="00C6046A"/>
    <w:rsid w:val="00CD37D3"/>
    <w:rsid w:val="00D526CA"/>
    <w:rsid w:val="00D7747B"/>
    <w:rsid w:val="00D95EE5"/>
    <w:rsid w:val="00DA68F7"/>
    <w:rsid w:val="00DA6B08"/>
    <w:rsid w:val="00E41167"/>
    <w:rsid w:val="00E42625"/>
    <w:rsid w:val="00EB213D"/>
    <w:rsid w:val="00F2618F"/>
    <w:rsid w:val="00F57C6E"/>
    <w:rsid w:val="00F830A7"/>
    <w:rsid w:val="00F9062C"/>
    <w:rsid w:val="00F91FBA"/>
    <w:rsid w:val="00FB425F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947"/>
  </w:style>
  <w:style w:type="paragraph" w:styleId="Pieddepage">
    <w:name w:val="footer"/>
    <w:basedOn w:val="Normal"/>
    <w:link w:val="PieddepageCar"/>
    <w:uiPriority w:val="99"/>
    <w:unhideWhenUsed/>
    <w:rsid w:val="002D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947"/>
  </w:style>
  <w:style w:type="paragraph" w:customStyle="1" w:styleId="Default">
    <w:name w:val="Default"/>
    <w:rsid w:val="00904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0417A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90417A"/>
    <w:rPr>
      <w:b/>
      <w:bCs/>
      <w:color w:val="000000"/>
    </w:rPr>
  </w:style>
  <w:style w:type="paragraph" w:styleId="Sansinterligne">
    <w:name w:val="No Spacing"/>
    <w:uiPriority w:val="1"/>
    <w:qFormat/>
    <w:rsid w:val="00DA68F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ntesecurite@loiret.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8C8DFC62.dotm</Template>
  <TotalTime>0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"thouvenin"</dc:creator>
  <cp:lastModifiedBy>"thouvenin"</cp:lastModifiedBy>
  <cp:revision>2</cp:revision>
  <dcterms:created xsi:type="dcterms:W3CDTF">2020-05-05T09:41:00Z</dcterms:created>
  <dcterms:modified xsi:type="dcterms:W3CDTF">2020-05-05T09:41:00Z</dcterms:modified>
</cp:coreProperties>
</file>